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5E54" w14:textId="77777777" w:rsidR="00D74FF3" w:rsidRDefault="00D74FF3" w:rsidP="00AD4E5A">
      <w:pPr>
        <w:pStyle w:val="Titel1"/>
      </w:pPr>
      <w:bookmarkStart w:id="0" w:name="_Hlk192059778"/>
      <w:bookmarkStart w:id="1" w:name="_Hlk192059790"/>
    </w:p>
    <w:p w14:paraId="3D4ED14E" w14:textId="5F622C1E" w:rsidR="00430F7C" w:rsidRPr="00AD4E5A" w:rsidRDefault="00AD4E5A" w:rsidP="00AD4E5A">
      <w:pPr>
        <w:pStyle w:val="Titel1"/>
      </w:pPr>
      <w:r>
        <w:t>AANMELDFORMULIER</w:t>
      </w:r>
    </w:p>
    <w:p w14:paraId="13C06439" w14:textId="77777777" w:rsidR="00430F7C" w:rsidRDefault="00430F7C" w:rsidP="00430F7C">
      <w:pPr>
        <w:spacing w:line="260" w:lineRule="exact"/>
        <w:rPr>
          <w:szCs w:val="20"/>
        </w:rPr>
      </w:pPr>
    </w:p>
    <w:p w14:paraId="56D18BBD" w14:textId="78976B49" w:rsidR="00430F7C" w:rsidRPr="00430F7C" w:rsidRDefault="00AD4E5A" w:rsidP="00430F7C">
      <w:pPr>
        <w:pStyle w:val="Titel2"/>
        <w:rPr>
          <w:lang w:val="en-US"/>
        </w:rPr>
      </w:pPr>
      <w:bookmarkStart w:id="2" w:name="_Hlk192059818"/>
      <w:r>
        <w:rPr>
          <w:lang w:val="en-US"/>
        </w:rPr>
        <w:t>GEGEVENS</w:t>
      </w:r>
    </w:p>
    <w:p w14:paraId="5E953655" w14:textId="65CEC385" w:rsidR="00430F7C" w:rsidRPr="00430F7C" w:rsidRDefault="00AD4E5A" w:rsidP="00AD4E5A">
      <w:pPr>
        <w:pStyle w:val="Titel3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Gegevens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jongere</w:t>
      </w:r>
      <w:proofErr w:type="spellEnd"/>
    </w:p>
    <w:p w14:paraId="7A82F18D" w14:textId="2D2D252D" w:rsidR="00430F7C" w:rsidRDefault="00430F7C" w:rsidP="00430F7C">
      <w:pPr>
        <w:pStyle w:val="gewonetekst"/>
      </w:pPr>
    </w:p>
    <w:p w14:paraId="28EF5BC7" w14:textId="77777777" w:rsidR="00AD4E5A" w:rsidRPr="00AD4E5A" w:rsidRDefault="00AD4E5A" w:rsidP="00AD4E5A">
      <w:pPr>
        <w:tabs>
          <w:tab w:val="left" w:pos="6428"/>
        </w:tabs>
        <w:rPr>
          <w:rFonts w:asciiTheme="minorHAnsi" w:eastAsiaTheme="minorEastAsia" w:hAnsiTheme="minorHAnsi"/>
          <w:sz w:val="20"/>
          <w:szCs w:val="20"/>
        </w:rPr>
      </w:pPr>
      <w:r w:rsidRPr="00AD4E5A">
        <w:rPr>
          <w:rFonts w:asciiTheme="minorHAnsi" w:eastAsiaTheme="minorEastAsia" w:hAnsiTheme="minorHAnsi"/>
          <w:sz w:val="20"/>
          <w:szCs w:val="20"/>
        </w:rPr>
        <w:t xml:space="preserve">Voornaam: </w:t>
      </w:r>
      <w:sdt>
        <w:sdtPr>
          <w:rPr>
            <w:rFonts w:asciiTheme="minorHAnsi" w:hAnsiTheme="minorHAnsi"/>
            <w:sz w:val="20"/>
            <w:szCs w:val="20"/>
          </w:rPr>
          <w:id w:val="408165065"/>
          <w:placeholder>
            <w:docPart w:val="9C6B4D512B0343598C0DC8CDE36236C7"/>
          </w:placeholder>
          <w:showingPlcHdr/>
        </w:sdtPr>
        <w:sdtEndPr/>
        <w:sdtContent>
          <w:r w:rsidRPr="00AD4E5A">
            <w:rPr>
              <w:rStyle w:val="Tekstvantijdelijkeaanduiding"/>
              <w:rFonts w:asciiTheme="minorHAnsi" w:eastAsiaTheme="minorEastAsia" w:hAnsiTheme="minorHAnsi"/>
              <w:sz w:val="20"/>
              <w:szCs w:val="20"/>
            </w:rPr>
            <w:t>Klik of tik om tekst in te voeren.</w:t>
          </w:r>
        </w:sdtContent>
      </w:sdt>
      <w:r w:rsidRPr="00AD4E5A">
        <w:rPr>
          <w:rFonts w:asciiTheme="minorHAnsi" w:eastAsiaTheme="minorEastAsia" w:hAnsiTheme="minorHAnsi"/>
          <w:sz w:val="20"/>
          <w:szCs w:val="20"/>
        </w:rPr>
        <w:t xml:space="preserve">    </w:t>
      </w:r>
    </w:p>
    <w:p w14:paraId="01A0BA50" w14:textId="77777777" w:rsidR="00AD4E5A" w:rsidRPr="00AD4E5A" w:rsidRDefault="00AD4E5A" w:rsidP="00AD4E5A">
      <w:pPr>
        <w:rPr>
          <w:rFonts w:asciiTheme="minorHAnsi" w:eastAsiaTheme="minorEastAsia" w:hAnsiTheme="minorHAnsi"/>
          <w:sz w:val="20"/>
          <w:szCs w:val="20"/>
        </w:rPr>
      </w:pPr>
      <w:r w:rsidRPr="00AD4E5A">
        <w:rPr>
          <w:rFonts w:asciiTheme="minorHAnsi" w:eastAsiaTheme="minorEastAsia" w:hAnsiTheme="minorHAnsi"/>
          <w:sz w:val="20"/>
          <w:szCs w:val="20"/>
        </w:rPr>
        <w:t xml:space="preserve">Gender: </w:t>
      </w:r>
      <w:sdt>
        <w:sdtPr>
          <w:rPr>
            <w:rFonts w:asciiTheme="minorHAnsi" w:hAnsiTheme="minorHAnsi"/>
            <w:sz w:val="20"/>
            <w:szCs w:val="20"/>
          </w:rPr>
          <w:id w:val="404372484"/>
          <w:placeholder>
            <w:docPart w:val="9C6B4D512B0343598C0DC8CDE36236C7"/>
          </w:placeholder>
          <w:showingPlcHdr/>
        </w:sdtPr>
        <w:sdtEndPr/>
        <w:sdtContent>
          <w:r w:rsidRPr="00AD4E5A">
            <w:rPr>
              <w:rStyle w:val="Tekstvantijdelijkeaanduiding"/>
              <w:rFonts w:asciiTheme="minorHAnsi" w:eastAsiaTheme="minorEastAsia" w:hAnsiTheme="minorHAnsi"/>
              <w:sz w:val="20"/>
              <w:szCs w:val="20"/>
            </w:rPr>
            <w:t>Klik of tik om tekst in te voeren.</w:t>
          </w:r>
        </w:sdtContent>
      </w:sdt>
    </w:p>
    <w:p w14:paraId="0E183A73" w14:textId="77777777" w:rsidR="00AD4E5A" w:rsidRPr="00AD4E5A" w:rsidRDefault="00AD4E5A" w:rsidP="00AD4E5A">
      <w:pPr>
        <w:rPr>
          <w:rFonts w:asciiTheme="minorHAnsi" w:eastAsiaTheme="minorEastAsia" w:hAnsiTheme="minorHAnsi"/>
          <w:sz w:val="20"/>
          <w:szCs w:val="20"/>
        </w:rPr>
      </w:pPr>
      <w:r w:rsidRPr="00AD4E5A">
        <w:rPr>
          <w:rFonts w:asciiTheme="minorHAnsi" w:eastAsiaTheme="minorEastAsia" w:hAnsiTheme="minorHAnsi"/>
          <w:sz w:val="20"/>
          <w:szCs w:val="20"/>
        </w:rPr>
        <w:t>Leeftijd</w:t>
      </w:r>
      <w:r w:rsidRPr="00AD4E5A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893498840"/>
          <w:placeholder>
            <w:docPart w:val="0E8F00F5235E4856AE4417D1A42FA805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AD4E5A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een datum in te voeren.</w:t>
          </w:r>
        </w:sdtContent>
      </w:sdt>
    </w:p>
    <w:p w14:paraId="528707C6" w14:textId="77777777" w:rsidR="00AD4E5A" w:rsidRPr="00AD4E5A" w:rsidRDefault="00AD4E5A" w:rsidP="00AD4E5A">
      <w:pPr>
        <w:rPr>
          <w:rFonts w:asciiTheme="minorHAnsi" w:eastAsiaTheme="minorEastAsia" w:hAnsiTheme="minorHAnsi"/>
          <w:sz w:val="20"/>
          <w:szCs w:val="20"/>
        </w:rPr>
      </w:pPr>
      <w:r w:rsidRPr="00AD4E5A">
        <w:rPr>
          <w:rFonts w:asciiTheme="minorHAnsi" w:eastAsiaTheme="minorEastAsia" w:hAnsiTheme="minorHAnsi"/>
          <w:sz w:val="20"/>
          <w:szCs w:val="20"/>
        </w:rPr>
        <w:t>Rijksregisternummer</w:t>
      </w:r>
      <w:r w:rsidRPr="00AD4E5A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1909955213"/>
          <w:placeholder>
            <w:docPart w:val="A5DAEFD98C73455BB900ACD392761DC3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AD4E5A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een datum in te voeren.</w:t>
          </w:r>
        </w:sdtContent>
      </w:sdt>
    </w:p>
    <w:p w14:paraId="21420C8A" w14:textId="77777777" w:rsidR="00AD4E5A" w:rsidRPr="00AD4E5A" w:rsidRDefault="00AD4E5A" w:rsidP="00AD4E5A">
      <w:pPr>
        <w:rPr>
          <w:rFonts w:asciiTheme="minorHAnsi" w:eastAsiaTheme="minorEastAsia" w:hAnsiTheme="minorHAnsi"/>
          <w:sz w:val="20"/>
          <w:szCs w:val="20"/>
        </w:rPr>
      </w:pPr>
      <w:r w:rsidRPr="00AD4E5A">
        <w:rPr>
          <w:rFonts w:asciiTheme="minorHAnsi" w:eastAsiaTheme="minorEastAsia" w:hAnsiTheme="minorHAnsi"/>
          <w:sz w:val="20"/>
          <w:szCs w:val="20"/>
        </w:rPr>
        <w:t xml:space="preserve">Voertaal: </w:t>
      </w:r>
      <w:sdt>
        <w:sdtPr>
          <w:rPr>
            <w:rFonts w:asciiTheme="minorHAnsi" w:hAnsiTheme="minorHAnsi"/>
            <w:sz w:val="20"/>
            <w:szCs w:val="20"/>
          </w:rPr>
          <w:id w:val="717424447"/>
          <w:placeholder>
            <w:docPart w:val="570AE87B37BE4CA9825C3BE4A275F70E"/>
          </w:placeholder>
          <w:showingPlcHdr/>
        </w:sdtPr>
        <w:sdtEndPr/>
        <w:sdtContent>
          <w:r w:rsidRPr="00AD4E5A">
            <w:rPr>
              <w:rStyle w:val="Tekstvantijdelijkeaanduiding"/>
              <w:rFonts w:asciiTheme="minorHAnsi" w:eastAsiaTheme="minorEastAsia" w:hAnsiTheme="minorHAnsi"/>
              <w:sz w:val="20"/>
              <w:szCs w:val="20"/>
            </w:rPr>
            <w:t>Klik of tik om tekst in te voeren.</w:t>
          </w:r>
        </w:sdtContent>
      </w:sdt>
    </w:p>
    <w:p w14:paraId="37F7E7D8" w14:textId="4ADE51B1" w:rsidR="00AD4E5A" w:rsidRDefault="00AD4E5A" w:rsidP="00430F7C">
      <w:pPr>
        <w:pStyle w:val="gewonetekst"/>
      </w:pPr>
    </w:p>
    <w:p w14:paraId="4DF0C62C" w14:textId="77777777" w:rsidR="00AD4E5A" w:rsidRDefault="00AD4E5A" w:rsidP="00430F7C">
      <w:pPr>
        <w:pStyle w:val="gewonetekst"/>
      </w:pPr>
    </w:p>
    <w:p w14:paraId="0C7994E1" w14:textId="78130D97" w:rsidR="00430F7C" w:rsidRPr="00430F7C" w:rsidRDefault="00AD4E5A" w:rsidP="00AD4E5A">
      <w:pPr>
        <w:pStyle w:val="Titel3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Gegevens</w:t>
      </w:r>
      <w:proofErr w:type="spellEnd"/>
      <w:r>
        <w:rPr>
          <w:lang w:val="en-US"/>
        </w:rPr>
        <w:t xml:space="preserve"> van de context</w:t>
      </w:r>
    </w:p>
    <w:p w14:paraId="6B03AFC2" w14:textId="0DFD6407" w:rsidR="00430F7C" w:rsidRDefault="00430F7C" w:rsidP="00430F7C">
      <w:pPr>
        <w:pStyle w:val="gewonetekst"/>
      </w:pPr>
    </w:p>
    <w:p w14:paraId="31E2F372" w14:textId="77777777" w:rsidR="00AD4E5A" w:rsidRPr="00AD4E5A" w:rsidRDefault="00AD4E5A" w:rsidP="00AD4E5A">
      <w:pPr>
        <w:pStyle w:val="gewonetekst"/>
      </w:pPr>
      <w:r w:rsidRPr="00AD4E5A">
        <w:t xml:space="preserve">Betrokken zorgfiguren (biologische ouders/grootouders/pleegouders, voogd/...): </w:t>
      </w:r>
      <w:sdt>
        <w:sdtPr>
          <w:rPr>
            <w:rFonts w:ascii="Arial" w:hAnsi="Arial"/>
          </w:rPr>
          <w:id w:val="56793174"/>
          <w:placeholder>
            <w:docPart w:val="3785F6C6E6AB4FE0ACA4070CE124565E"/>
          </w:placeholder>
          <w:showingPlcHdr/>
        </w:sdtPr>
        <w:sdtEndPr/>
        <w:sdtContent>
          <w:r w:rsidRPr="00AD4E5A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6AA22145" w14:textId="77777777" w:rsidR="00AD4E5A" w:rsidRPr="00AD4E5A" w:rsidRDefault="00AD4E5A" w:rsidP="00AD4E5A">
      <w:pPr>
        <w:pStyle w:val="gewonetekst"/>
      </w:pPr>
      <w:r w:rsidRPr="00AD4E5A">
        <w:t xml:space="preserve">Gezinssamenstelling: </w:t>
      </w:r>
      <w:sdt>
        <w:sdtPr>
          <w:rPr>
            <w:rFonts w:ascii="Arial" w:hAnsi="Arial"/>
          </w:rPr>
          <w:id w:val="1266113141"/>
          <w:placeholder>
            <w:docPart w:val="3785F6C6E6AB4FE0ACA4070CE124565E"/>
          </w:placeholder>
          <w:showingPlcHdr/>
        </w:sdtPr>
        <w:sdtEndPr/>
        <w:sdtContent>
          <w:r w:rsidRPr="00AD4E5A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68E3517F" w14:textId="77777777" w:rsidR="00AD4E5A" w:rsidRPr="00AD4E5A" w:rsidRDefault="00AD4E5A" w:rsidP="00AD4E5A">
      <w:pPr>
        <w:pStyle w:val="gewonetekst"/>
      </w:pPr>
      <w:r w:rsidRPr="00AD4E5A">
        <w:t xml:space="preserve">Bezoek- of weekendregeling kind: </w:t>
      </w:r>
      <w:sdt>
        <w:sdtPr>
          <w:rPr>
            <w:rFonts w:ascii="Arial" w:hAnsi="Arial"/>
          </w:rPr>
          <w:id w:val="1758567168"/>
          <w:placeholder>
            <w:docPart w:val="867386FD61894677B2A477B7EE567BA2"/>
          </w:placeholder>
          <w:showingPlcHdr/>
        </w:sdtPr>
        <w:sdtEndPr/>
        <w:sdtContent>
          <w:r w:rsidRPr="00AD4E5A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73BA5185" w14:textId="77777777" w:rsidR="00AD4E5A" w:rsidRPr="00AD4E5A" w:rsidRDefault="00AD4E5A" w:rsidP="00AD4E5A">
      <w:pPr>
        <w:pStyle w:val="gewonetekst"/>
      </w:pPr>
      <w:r w:rsidRPr="00AD4E5A">
        <w:t xml:space="preserve">(genogram mag in </w:t>
      </w:r>
      <w:proofErr w:type="spellStart"/>
      <w:r w:rsidRPr="00AD4E5A">
        <w:t>bijlage</w:t>
      </w:r>
      <w:proofErr w:type="spellEnd"/>
      <w:r w:rsidRPr="00AD4E5A">
        <w:t>)</w:t>
      </w:r>
    </w:p>
    <w:p w14:paraId="4DD65A18" w14:textId="77777777" w:rsidR="00AD4E5A" w:rsidRPr="00AD4E5A" w:rsidRDefault="00AD4E5A" w:rsidP="00AD4E5A">
      <w:pPr>
        <w:pStyle w:val="gewonetekst"/>
      </w:pPr>
    </w:p>
    <w:p w14:paraId="334B3172" w14:textId="77777777" w:rsidR="00AD4E5A" w:rsidRPr="00AD4E5A" w:rsidRDefault="00AD4E5A" w:rsidP="00AD4E5A">
      <w:pPr>
        <w:pStyle w:val="gewonetekst"/>
        <w:rPr>
          <w:color w:val="344D17" w:themeColor="background2" w:themeShade="80"/>
        </w:rPr>
      </w:pPr>
      <w:r w:rsidRPr="00AD4E5A">
        <w:t>2a. Is de jongere en diens context op de hoogte dat jullie aanmelden?</w:t>
      </w:r>
    </w:p>
    <w:p w14:paraId="66B4BD60" w14:textId="77777777" w:rsidR="00AD4E5A" w:rsidRPr="00AD4E5A" w:rsidRDefault="00765169" w:rsidP="00AD4E5A">
      <w:pPr>
        <w:pStyle w:val="gewonetekst"/>
      </w:pPr>
      <w:sdt>
        <w:sdtPr>
          <w:rPr>
            <w:rFonts w:ascii="Arial" w:hAnsi="Arial"/>
          </w:rPr>
          <w:id w:val="295095142"/>
          <w:placeholder>
            <w:docPart w:val="867386FD61894677B2A477B7EE567BA2"/>
          </w:placeholder>
          <w:showingPlcHdr/>
        </w:sdtPr>
        <w:sdtEndPr/>
        <w:sdtContent>
          <w:r w:rsidR="00AD4E5A" w:rsidRPr="00AD4E5A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4CF311EC" w14:textId="77777777" w:rsidR="00AD4E5A" w:rsidRPr="00AD4E5A" w:rsidRDefault="00AD4E5A" w:rsidP="00AD4E5A">
      <w:pPr>
        <w:pStyle w:val="gewonetekst"/>
      </w:pPr>
    </w:p>
    <w:p w14:paraId="077AA562" w14:textId="77777777" w:rsidR="00430F7C" w:rsidRDefault="00430F7C" w:rsidP="00430F7C">
      <w:pPr>
        <w:pStyle w:val="gewonetekst"/>
      </w:pPr>
    </w:p>
    <w:p w14:paraId="0727567B" w14:textId="27A51CC7" w:rsidR="00430F7C" w:rsidRPr="007F0904" w:rsidRDefault="00AD4E5A" w:rsidP="00AD4E5A">
      <w:pPr>
        <w:pStyle w:val="Titel3"/>
        <w:numPr>
          <w:ilvl w:val="0"/>
          <w:numId w:val="3"/>
        </w:numPr>
      </w:pPr>
      <w:r>
        <w:t>Gegevens van de voorziening</w:t>
      </w:r>
    </w:p>
    <w:p w14:paraId="2193D1A8" w14:textId="6EA631E4" w:rsidR="00C870CA" w:rsidRDefault="00C870CA" w:rsidP="00AD4E5A">
      <w:pPr>
        <w:pStyle w:val="gewonetekst"/>
      </w:pPr>
    </w:p>
    <w:p w14:paraId="7BE6D81E" w14:textId="77777777" w:rsidR="00AD4E5A" w:rsidRDefault="00AD4E5A" w:rsidP="00AD4E5A">
      <w:pPr>
        <w:pStyle w:val="gewonetekst"/>
      </w:pPr>
      <w:r w:rsidRPr="6A66C810">
        <w:t xml:space="preserve">Naam voorziening: </w:t>
      </w:r>
      <w:sdt>
        <w:sdtPr>
          <w:rPr>
            <w:rFonts w:ascii="Arial" w:hAnsi="Arial"/>
          </w:rPr>
          <w:id w:val="1802071410"/>
          <w:placeholder>
            <w:docPart w:val="EFB9F644C91E48CB9ACFF526BB6DB697"/>
          </w:placeholder>
          <w:showingPlcHdr/>
        </w:sdtPr>
        <w:sdtEndPr/>
        <w:sdtContent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61FDF467" w14:textId="77777777" w:rsidR="00AD4E5A" w:rsidRDefault="00AD4E5A" w:rsidP="00AD4E5A">
      <w:pPr>
        <w:pStyle w:val="gewonetekst"/>
      </w:pPr>
      <w:r w:rsidRPr="6A66C810">
        <w:t xml:space="preserve">Adres: </w:t>
      </w:r>
      <w:sdt>
        <w:sdtPr>
          <w:rPr>
            <w:rFonts w:ascii="Arial" w:hAnsi="Arial"/>
          </w:rPr>
          <w:id w:val="1617474558"/>
          <w:placeholder>
            <w:docPart w:val="0E6DE6B32E144AC0A4518A9E2E739A22"/>
          </w:placeholder>
          <w:showingPlcHdr/>
        </w:sdtPr>
        <w:sdtEndPr/>
        <w:sdtContent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6695F6D9" w14:textId="77777777" w:rsidR="00AD4E5A" w:rsidRDefault="00AD4E5A" w:rsidP="00AD4E5A">
      <w:pPr>
        <w:pStyle w:val="gewonetekst"/>
      </w:pPr>
      <w:r w:rsidRPr="6A66C810">
        <w:t xml:space="preserve">Naam contactpersoon-aanmelder: </w:t>
      </w:r>
      <w:sdt>
        <w:sdtPr>
          <w:rPr>
            <w:rFonts w:ascii="Arial" w:hAnsi="Arial"/>
          </w:rPr>
          <w:id w:val="257966149"/>
          <w:placeholder>
            <w:docPart w:val="C73D1689BDF74794AC099391457612CF"/>
          </w:placeholder>
          <w:showingPlcHdr/>
        </w:sdtPr>
        <w:sdtEndPr/>
        <w:sdtContent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222BBE19" w14:textId="77777777" w:rsidR="00AD4E5A" w:rsidRDefault="00AD4E5A" w:rsidP="00AD4E5A">
      <w:pPr>
        <w:pStyle w:val="gewonetekst"/>
      </w:pPr>
      <w:r w:rsidRPr="6A66C810">
        <w:t xml:space="preserve">Telefoonnummer CPA: </w:t>
      </w:r>
      <w:sdt>
        <w:sdtPr>
          <w:rPr>
            <w:rFonts w:ascii="Arial" w:hAnsi="Arial"/>
          </w:rPr>
          <w:id w:val="715549439"/>
          <w:placeholder>
            <w:docPart w:val="8E87CE47FCBB412EB580986178EF1AD7"/>
          </w:placeholder>
          <w:showingPlcHdr/>
        </w:sdtPr>
        <w:sdtEndPr/>
        <w:sdtContent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p w14:paraId="032881B4" w14:textId="77777777" w:rsidR="00AD4E5A" w:rsidRDefault="00AD4E5A" w:rsidP="00AD4E5A">
      <w:pPr>
        <w:pStyle w:val="gewonetekst"/>
      </w:pPr>
      <w:r w:rsidRPr="6A66C810">
        <w:t xml:space="preserve">Mailadres CPA: </w:t>
      </w:r>
      <w:sdt>
        <w:sdtPr>
          <w:rPr>
            <w:rFonts w:ascii="Arial" w:hAnsi="Arial"/>
          </w:rPr>
          <w:id w:val="394993341"/>
          <w:placeholder>
            <w:docPart w:val="84D0A81DB96B44FBBAC6B13499D89FB9"/>
          </w:placeholder>
          <w:showingPlcHdr/>
        </w:sdtPr>
        <w:sdtEndPr/>
        <w:sdtContent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</w:p>
    <w:bookmarkEnd w:id="2"/>
    <w:p w14:paraId="78D4F69B" w14:textId="57F992DE" w:rsidR="00AD4E5A" w:rsidRDefault="00AD4E5A" w:rsidP="00AD4E5A">
      <w:pPr>
        <w:pStyle w:val="gewonetekst"/>
      </w:pPr>
    </w:p>
    <w:p w14:paraId="1C842C16" w14:textId="77777777" w:rsidR="00C31F27" w:rsidRDefault="00C31F27" w:rsidP="00AD4E5A">
      <w:pPr>
        <w:pStyle w:val="gewonetekst"/>
      </w:pPr>
    </w:p>
    <w:p w14:paraId="38DC885C" w14:textId="1BB85B47" w:rsidR="00AD4E5A" w:rsidRDefault="00AD4E5A" w:rsidP="00AD4E5A">
      <w:pPr>
        <w:pStyle w:val="Titel2"/>
        <w:rPr>
          <w:lang w:val="en-US"/>
        </w:rPr>
      </w:pPr>
      <w:bookmarkStart w:id="3" w:name="_Hlk192059836"/>
      <w:bookmarkStart w:id="4" w:name="_Hlk192059848"/>
      <w:r>
        <w:rPr>
          <w:lang w:val="en-US"/>
        </w:rPr>
        <w:t>PROBLEMATIEK</w:t>
      </w:r>
    </w:p>
    <w:p w14:paraId="0A9260E1" w14:textId="2C9B400D" w:rsidR="00AD4E5A" w:rsidRDefault="00AD4E5A" w:rsidP="00AD4E5A">
      <w:pPr>
        <w:pStyle w:val="Titel2"/>
        <w:rPr>
          <w:lang w:val="en-US"/>
        </w:rPr>
      </w:pPr>
    </w:p>
    <w:p w14:paraId="2E89735D" w14:textId="77777777" w:rsidR="00AD4E5A" w:rsidRDefault="00AD4E5A" w:rsidP="00AD4E5A">
      <w:pPr>
        <w:pStyle w:val="Titel3"/>
        <w:rPr>
          <w:rFonts w:eastAsiaTheme="minorEastAsia"/>
        </w:rPr>
      </w:pPr>
      <w:r w:rsidRPr="6A66C810">
        <w:rPr>
          <w:rFonts w:eastAsiaTheme="minorEastAsia"/>
        </w:rPr>
        <w:t xml:space="preserve">1. Geef een korte schets van de voorgeschiedenis en problematiek bij deze jongere. Hoe lang is de problematiek aanwezig? Wat maakt dat deze casus zo geëvolueerd is? </w:t>
      </w:r>
    </w:p>
    <w:sdt>
      <w:sdtPr>
        <w:rPr>
          <w:rFonts w:ascii="Arial" w:hAnsi="Arial"/>
        </w:rPr>
        <w:id w:val="-915481520"/>
        <w:placeholder>
          <w:docPart w:val="30674B3A4C7244C3B8AC1E4E71089BA2"/>
        </w:placeholder>
        <w:showingPlcHdr/>
      </w:sdtPr>
      <w:sdtEndPr/>
      <w:sdtContent>
        <w:p w14:paraId="6A1B7EA4" w14:textId="77777777" w:rsidR="00AD4E5A" w:rsidRDefault="00AD4E5A" w:rsidP="00AD4E5A">
          <w:pPr>
            <w:pStyle w:val="gewonetekst"/>
            <w:rPr>
              <w:rFonts w:ascii="Arial" w:hAnsi="Arial"/>
            </w:rPr>
          </w:pPr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p>
      </w:sdtContent>
    </w:sdt>
    <w:p w14:paraId="3BD63AD6" w14:textId="77777777" w:rsidR="00AD4E5A" w:rsidRDefault="00AD4E5A" w:rsidP="00AD4E5A">
      <w:pPr>
        <w:pStyle w:val="gewonetekst"/>
      </w:pPr>
    </w:p>
    <w:p w14:paraId="3D894044" w14:textId="77777777" w:rsidR="00D74FF3" w:rsidRDefault="00AD4E5A" w:rsidP="00D74FF3">
      <w:pPr>
        <w:pStyle w:val="Titel3"/>
        <w:rPr>
          <w:rFonts w:eastAsiaTheme="minorEastAsia"/>
        </w:rPr>
      </w:pPr>
      <w:r w:rsidRPr="6A66C810">
        <w:rPr>
          <w:rFonts w:eastAsiaTheme="minorEastAsia"/>
        </w:rPr>
        <w:t xml:space="preserve">2. Is er reeds diagnostiek gebeurd? Zo ja, wanneer? Wat was de uitkomst ervan? </w:t>
      </w:r>
    </w:p>
    <w:p w14:paraId="053BD8C5" w14:textId="7D23C4E0" w:rsidR="00AD4E5A" w:rsidRDefault="00765169" w:rsidP="00D74FF3">
      <w:pPr>
        <w:pStyle w:val="Titel3"/>
      </w:pPr>
      <w:sdt>
        <w:sdtPr>
          <w:rPr>
            <w:rFonts w:ascii="Arial" w:hAnsi="Arial"/>
          </w:rPr>
          <w:id w:val="148643663"/>
          <w:placeholder>
            <w:docPart w:val="8A541ECD6D4943C58CD8CA6C6C6C2E1A"/>
          </w:placeholder>
          <w:showingPlcHdr/>
        </w:sdtPr>
        <w:sdtEndPr/>
        <w:sdtContent>
          <w:r w:rsidR="00AD4E5A" w:rsidRPr="6A66C810">
            <w:rPr>
              <w:rStyle w:val="Tekstvantijdelijkeaanduiding"/>
              <w:rFonts w:eastAsiaTheme="minorEastAsia"/>
            </w:rPr>
            <w:t>Klik of tik om tekst in te voeren.</w:t>
          </w:r>
        </w:sdtContent>
      </w:sdt>
      <w:bookmarkEnd w:id="1"/>
      <w:bookmarkEnd w:id="4"/>
    </w:p>
    <w:p w14:paraId="5C955578" w14:textId="77777777" w:rsidR="00AD4E5A" w:rsidRDefault="00AD4E5A" w:rsidP="00AD4E5A">
      <w:pPr>
        <w:pStyle w:val="gewonetekst"/>
      </w:pPr>
    </w:p>
    <w:p w14:paraId="63F79F95" w14:textId="77777777" w:rsidR="00AD4E5A" w:rsidRDefault="00AD4E5A" w:rsidP="00AD4E5A">
      <w:pPr>
        <w:pStyle w:val="Titel3"/>
        <w:rPr>
          <w:rFonts w:eastAsiaTheme="minorEastAsia"/>
        </w:rPr>
      </w:pPr>
      <w:r w:rsidRPr="6A66C810">
        <w:rPr>
          <w:rFonts w:eastAsiaTheme="minorEastAsia"/>
        </w:rPr>
        <w:t xml:space="preserve">3. Welke hulpverlening is betrokken (geweest) op de jongere en zijn/haar gezin?  </w:t>
      </w:r>
    </w:p>
    <w:p w14:paraId="2DB202CD" w14:textId="77777777" w:rsidR="00AD4E5A" w:rsidRPr="009E7DCF" w:rsidRDefault="00AD4E5A" w:rsidP="00AD4E5A">
      <w:pPr>
        <w:pStyle w:val="gewonetekst"/>
        <w:rPr>
          <w:i/>
          <w:iCs/>
          <w:color w:val="344D17" w:themeColor="background2" w:themeShade="80"/>
        </w:rPr>
      </w:pPr>
      <w:r w:rsidRPr="6A66C810">
        <w:rPr>
          <w:i/>
          <w:iCs/>
          <w:color w:val="344D17" w:themeColor="background2" w:themeShade="80"/>
        </w:rPr>
        <w:t>Bv. Huisarts, CAW/JAC, CLB, Kind en Gezin, ELP, Opgroeien Jeugdhulp, CGG, VAPH, CKG, OCJ, VK, SDJ, Kinder- en Jeugdpsychiatrie, …</w:t>
      </w:r>
    </w:p>
    <w:sdt>
      <w:sdtPr>
        <w:rPr>
          <w:rFonts w:ascii="Arial" w:hAnsi="Arial"/>
        </w:rPr>
        <w:id w:val="882367934"/>
        <w:placeholder>
          <w:docPart w:val="AA125A3D9D5A4EA68F198DC6402AD42F"/>
        </w:placeholder>
        <w:showingPlcHdr/>
      </w:sdtPr>
      <w:sdtEndPr/>
      <w:sdtContent>
        <w:p w14:paraId="21224CFD" w14:textId="77777777" w:rsidR="00AD4E5A" w:rsidRDefault="00AD4E5A" w:rsidP="00AD4E5A">
          <w:pPr>
            <w:pStyle w:val="gewonetekst"/>
          </w:pPr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p>
      </w:sdtContent>
    </w:sdt>
    <w:p w14:paraId="3BF04992" w14:textId="77777777" w:rsidR="00AD4E5A" w:rsidRDefault="00AD4E5A" w:rsidP="00AD4E5A">
      <w:pPr>
        <w:pStyle w:val="gewonetekst"/>
      </w:pPr>
    </w:p>
    <w:p w14:paraId="0C4340B5" w14:textId="77777777" w:rsidR="00AD4E5A" w:rsidRPr="009E7DCF" w:rsidRDefault="00AD4E5A" w:rsidP="00AD4E5A">
      <w:pPr>
        <w:pStyle w:val="Titel3"/>
        <w:rPr>
          <w:rFonts w:eastAsiaTheme="minorEastAsia"/>
          <w:color w:val="344D17" w:themeColor="background2" w:themeShade="80"/>
        </w:rPr>
      </w:pPr>
      <w:r w:rsidRPr="6A66C810">
        <w:rPr>
          <w:rFonts w:eastAsiaTheme="minorEastAsia"/>
        </w:rPr>
        <w:lastRenderedPageBreak/>
        <w:t>3a. Is jeugdhulpregie en/of de consulent op de hoogte dat jullie aanmelden?</w:t>
      </w:r>
    </w:p>
    <w:sdt>
      <w:sdtPr>
        <w:rPr>
          <w:rFonts w:ascii="Arial" w:hAnsi="Arial"/>
        </w:rPr>
        <w:id w:val="144238692"/>
        <w:placeholder>
          <w:docPart w:val="AA125A3D9D5A4EA68F198DC6402AD42F"/>
        </w:placeholder>
        <w:showingPlcHdr/>
      </w:sdtPr>
      <w:sdtEndPr/>
      <w:sdtContent>
        <w:p w14:paraId="0B160AFE" w14:textId="77777777" w:rsidR="00AD4E5A" w:rsidRDefault="00AD4E5A" w:rsidP="00AD4E5A">
          <w:pPr>
            <w:pStyle w:val="gewonetekst"/>
          </w:pPr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p>
      </w:sdtContent>
    </w:sdt>
    <w:p w14:paraId="67B05E54" w14:textId="77777777" w:rsidR="00AD4E5A" w:rsidRDefault="00AD4E5A" w:rsidP="00AD4E5A">
      <w:pPr>
        <w:pStyle w:val="gewonetekst"/>
      </w:pPr>
    </w:p>
    <w:p w14:paraId="741FB539" w14:textId="77777777" w:rsidR="00AD4E5A" w:rsidRDefault="00AD4E5A" w:rsidP="00AD4E5A">
      <w:pPr>
        <w:pStyle w:val="Titel3"/>
        <w:rPr>
          <w:rFonts w:eastAsiaTheme="minorEastAsia"/>
        </w:rPr>
      </w:pPr>
      <w:r w:rsidRPr="6A66C810">
        <w:rPr>
          <w:rFonts w:eastAsiaTheme="minorEastAsia"/>
        </w:rPr>
        <w:t xml:space="preserve">4. Wat zijn de verwachtingen/vragen van de voorziening? </w:t>
      </w:r>
    </w:p>
    <w:sdt>
      <w:sdtPr>
        <w:rPr>
          <w:rFonts w:ascii="Arial" w:hAnsi="Arial"/>
        </w:rPr>
        <w:id w:val="-1922790360"/>
        <w:placeholder>
          <w:docPart w:val="42B61A4BD32E46A0A660C0B2CE67B063"/>
        </w:placeholder>
        <w:showingPlcHdr/>
      </w:sdtPr>
      <w:sdtEndPr/>
      <w:sdtContent>
        <w:p w14:paraId="7F783D72" w14:textId="77777777" w:rsidR="00AD4E5A" w:rsidRDefault="00AD4E5A" w:rsidP="00AD4E5A">
          <w:pPr>
            <w:pStyle w:val="gewonetekst"/>
          </w:pPr>
          <w:r w:rsidRPr="6A66C810">
            <w:rPr>
              <w:rStyle w:val="Tekstvantijdelijkeaanduiding"/>
              <w:rFonts w:eastAsiaTheme="minorEastAsia"/>
            </w:rPr>
            <w:t>Klik of tik om tekst in te voeren.</w:t>
          </w:r>
        </w:p>
      </w:sdtContent>
    </w:sdt>
    <w:p w14:paraId="42DA346D" w14:textId="77777777" w:rsidR="00AD4E5A" w:rsidRDefault="00AD4E5A" w:rsidP="00AD4E5A">
      <w:pPr>
        <w:pStyle w:val="gewonetekst"/>
      </w:pPr>
    </w:p>
    <w:p w14:paraId="5AF501EC" w14:textId="5F6E9822" w:rsidR="00AD4E5A" w:rsidRDefault="00AD4E5A" w:rsidP="00AD4E5A">
      <w:pPr>
        <w:pStyle w:val="Titel3"/>
      </w:pPr>
    </w:p>
    <w:p w14:paraId="30CF32E2" w14:textId="17DFDC79" w:rsidR="00AD4E5A" w:rsidRDefault="00AD4E5A" w:rsidP="00AD4E5A">
      <w:pPr>
        <w:pStyle w:val="Titel3"/>
      </w:pPr>
    </w:p>
    <w:p w14:paraId="3426AE14" w14:textId="77777777" w:rsidR="00AD4E5A" w:rsidRDefault="00AD4E5A" w:rsidP="00AD4E5A">
      <w:pPr>
        <w:pStyle w:val="gewonetekst"/>
        <w:rPr>
          <w:rStyle w:val="Hyperlink"/>
          <w:rFonts w:eastAsiaTheme="minorEastAsia"/>
        </w:rPr>
      </w:pPr>
      <w:r w:rsidRPr="6A66C810">
        <w:rPr>
          <w:rFonts w:eastAsiaTheme="minorEastAsia"/>
          <w:i/>
          <w:iCs/>
        </w:rPr>
        <w:t xml:space="preserve">Gelieve dit aanmeldformulier ingevuld te bezorgen aan </w:t>
      </w:r>
      <w:hyperlink r:id="rId10" w:history="1">
        <w:r w:rsidRPr="00FB7065">
          <w:rPr>
            <w:rStyle w:val="Hyperlink"/>
          </w:rPr>
          <w:t>elise.vergaelen@jeugdzorgterelst.be</w:t>
        </w:r>
      </w:hyperlink>
      <w:r>
        <w:rPr>
          <w:rStyle w:val="Hyperlink"/>
          <w:rFonts w:eastAsiaTheme="minorEastAsia"/>
        </w:rPr>
        <w:t>.</w:t>
      </w:r>
    </w:p>
    <w:p w14:paraId="4AF10E82" w14:textId="77777777" w:rsidR="00AD4E5A" w:rsidRPr="00AD4E5A" w:rsidRDefault="00AD4E5A" w:rsidP="00AD4E5A">
      <w:pPr>
        <w:pStyle w:val="gewonetekst"/>
        <w:rPr>
          <w:rFonts w:eastAsiaTheme="minorEastAsia"/>
          <w:i/>
          <w:iCs/>
        </w:rPr>
      </w:pPr>
      <w:r w:rsidRPr="00AD4E5A">
        <w:rPr>
          <w:rStyle w:val="Hyperlink"/>
          <w:rFonts w:eastAsiaTheme="minorEastAsia"/>
          <w:i/>
          <w:iCs/>
          <w:color w:val="auto"/>
          <w:u w:val="none"/>
        </w:rPr>
        <w:t>Onderstaand toestemmingsformulier mag op papier bezorgd worden bij de intake.</w:t>
      </w:r>
    </w:p>
    <w:p w14:paraId="0219D5AB" w14:textId="61D44CFE" w:rsidR="00AD4E5A" w:rsidRDefault="00AD4E5A">
      <w:pPr>
        <w:autoSpaceDE/>
        <w:autoSpaceDN/>
        <w:adjustRightInd/>
        <w:rPr>
          <w:rFonts w:asciiTheme="majorHAnsi" w:eastAsiaTheme="majorEastAsia" w:hAnsiTheme="majorHAnsi" w:cstheme="majorBidi"/>
          <w:color w:val="025F93" w:themeColor="text1"/>
          <w:sz w:val="22"/>
          <w:szCs w:val="22"/>
          <w:lang w:val="nl-NL" w:eastAsia="ar-SA"/>
        </w:rPr>
      </w:pPr>
      <w:r>
        <w:br w:type="page"/>
      </w:r>
    </w:p>
    <w:bookmarkEnd w:id="3"/>
    <w:p w14:paraId="66CCF283" w14:textId="77777777" w:rsidR="00AD4E5A" w:rsidRPr="00933FD4" w:rsidRDefault="00AD4E5A" w:rsidP="00AD4E5A">
      <w:pPr>
        <w:pStyle w:val="Titel1"/>
        <w:rPr>
          <w:rFonts w:eastAsiaTheme="minorEastAsia"/>
        </w:rPr>
      </w:pPr>
      <w:r w:rsidRPr="6A66C810">
        <w:rPr>
          <w:rFonts w:eastAsiaTheme="minorEastAsia"/>
        </w:rPr>
        <w:lastRenderedPageBreak/>
        <w:t>Toestemmingsformulier</w:t>
      </w:r>
    </w:p>
    <w:p w14:paraId="5F808186" w14:textId="77777777" w:rsidR="00AD4E5A" w:rsidRPr="005D7AF0" w:rsidRDefault="00AD4E5A" w:rsidP="00AD4E5A">
      <w:pPr>
        <w:rPr>
          <w:rFonts w:eastAsiaTheme="minorEastAsia"/>
          <w:color w:val="00B0F0"/>
          <w:sz w:val="16"/>
          <w:szCs w:val="16"/>
        </w:rPr>
      </w:pPr>
    </w:p>
    <w:tbl>
      <w:tblPr>
        <w:tblStyle w:val="Tabelraster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AD4E5A" w:rsidRPr="009556D6" w14:paraId="35E85E77" w14:textId="77777777" w:rsidTr="00422851">
        <w:trPr>
          <w:trHeight w:val="531"/>
        </w:trPr>
        <w:tc>
          <w:tcPr>
            <w:tcW w:w="9946" w:type="dxa"/>
          </w:tcPr>
          <w:p w14:paraId="5FF5EE22" w14:textId="7A361666" w:rsidR="00AD4E5A" w:rsidRDefault="00AD4E5A" w:rsidP="00AD4E5A">
            <w:pPr>
              <w:pStyle w:val="gewonetekst"/>
            </w:pPr>
            <w:r w:rsidRPr="6A66C810">
              <w:t xml:space="preserve">Ik, …………………………………………………………………………………………………………………………….… , </w:t>
            </w:r>
          </w:p>
          <w:p w14:paraId="08063FC5" w14:textId="77777777" w:rsidR="00AD4E5A" w:rsidRPr="00247501" w:rsidRDefault="00AD4E5A" w:rsidP="00AD4E5A">
            <w:pPr>
              <w:pStyle w:val="gewonetekst"/>
            </w:pPr>
          </w:p>
          <w:p w14:paraId="78BD833D" w14:textId="72C90DA7" w:rsidR="00AD4E5A" w:rsidRDefault="00AD4E5A" w:rsidP="00AD4E5A">
            <w:pPr>
              <w:pStyle w:val="gewonetekst"/>
            </w:pPr>
            <w:r w:rsidRPr="6A66C810">
              <w:t xml:space="preserve">ouder / voogd van  ………………………………………………………………………………………………………..…………………… , </w:t>
            </w:r>
          </w:p>
          <w:p w14:paraId="261DBC80" w14:textId="77777777" w:rsidR="00AD4E5A" w:rsidRPr="00247501" w:rsidRDefault="00AD4E5A" w:rsidP="00AD4E5A">
            <w:pPr>
              <w:pStyle w:val="gewonetekst"/>
            </w:pPr>
          </w:p>
          <w:p w14:paraId="1960A2CA" w14:textId="5DD545A7" w:rsidR="00AD4E5A" w:rsidRDefault="00AD4E5A" w:rsidP="00AD4E5A">
            <w:pPr>
              <w:pStyle w:val="gewonetekst"/>
            </w:pPr>
            <w:r w:rsidRPr="6A66C810">
              <w:t xml:space="preserve">verklaar dat mijn kind en ikzelf door  ………………………………………………………………..…………………………………. </w:t>
            </w:r>
          </w:p>
          <w:p w14:paraId="59DDF8A0" w14:textId="77777777" w:rsidR="00AD4E5A" w:rsidRPr="00247501" w:rsidRDefault="00AD4E5A" w:rsidP="00AD4E5A">
            <w:pPr>
              <w:pStyle w:val="gewonetekst"/>
            </w:pPr>
          </w:p>
          <w:p w14:paraId="2B51DAF4" w14:textId="77777777" w:rsidR="00AD4E5A" w:rsidRPr="00247501" w:rsidRDefault="00AD4E5A" w:rsidP="00AD4E5A">
            <w:pPr>
              <w:pStyle w:val="gewonetekst"/>
            </w:pPr>
            <w:r w:rsidRPr="6A66C810">
              <w:t xml:space="preserve">(contactpersoon voorziening) geïnformeerd zijn over </w:t>
            </w:r>
            <w:r>
              <w:t xml:space="preserve">het </w:t>
            </w:r>
            <w:proofErr w:type="spellStart"/>
            <w:r>
              <w:t>diagnostisch</w:t>
            </w:r>
            <w:proofErr w:type="spellEnd"/>
            <w:r>
              <w:t xml:space="preserve"> outreach </w:t>
            </w:r>
            <w:proofErr w:type="spellStart"/>
            <w:r>
              <w:t>aanbod</w:t>
            </w:r>
            <w:proofErr w:type="spellEnd"/>
            <w:r>
              <w:t xml:space="preserve"> van Jeugdzorg Ter Elst</w:t>
            </w:r>
            <w:r w:rsidRPr="6A66C810">
              <w:t xml:space="preserve"> en ik ga hiermee akkoord. Ik geef toestemming om noodzakelijke informatie op te vragen. </w:t>
            </w:r>
          </w:p>
          <w:p w14:paraId="7E49859F" w14:textId="3397ED9D" w:rsidR="00AD4E5A" w:rsidRDefault="00AD4E5A" w:rsidP="00AD4E5A">
            <w:pPr>
              <w:pStyle w:val="gewonetekst"/>
            </w:pPr>
          </w:p>
          <w:p w14:paraId="6683718E" w14:textId="5BA84667" w:rsidR="00AD4E5A" w:rsidRDefault="00AD4E5A" w:rsidP="00AD4E5A">
            <w:pPr>
              <w:pStyle w:val="gewonetekst"/>
            </w:pPr>
          </w:p>
          <w:p w14:paraId="61A1B3E2" w14:textId="77777777" w:rsidR="00AD4E5A" w:rsidRPr="00FB02AD" w:rsidRDefault="00AD4E5A" w:rsidP="00AD4E5A">
            <w:pPr>
              <w:pStyle w:val="gewonetekst"/>
            </w:pPr>
          </w:p>
          <w:p w14:paraId="659833CC" w14:textId="77777777" w:rsidR="00AD4E5A" w:rsidRPr="005D7AF0" w:rsidRDefault="00AD4E5A" w:rsidP="00AD4E5A">
            <w:pPr>
              <w:pStyle w:val="gewonetekst"/>
            </w:pPr>
            <w:r w:rsidRPr="6A66C810">
              <w:t>Handtekening:</w:t>
            </w:r>
          </w:p>
          <w:p w14:paraId="1B080FE0" w14:textId="77777777" w:rsidR="00AD4E5A" w:rsidRPr="005D7AF0" w:rsidRDefault="00AD4E5A" w:rsidP="00422851">
            <w:pPr>
              <w:spacing w:line="480" w:lineRule="auto"/>
              <w:rPr>
                <w:rFonts w:eastAsiaTheme="minorEastAsia"/>
                <w:lang w:val="nl-BE"/>
              </w:rPr>
            </w:pPr>
          </w:p>
          <w:p w14:paraId="1F55B408" w14:textId="77777777" w:rsidR="00AD4E5A" w:rsidRPr="005D7AF0" w:rsidRDefault="00AD4E5A" w:rsidP="00422851">
            <w:pPr>
              <w:spacing w:line="480" w:lineRule="auto"/>
              <w:rPr>
                <w:rFonts w:eastAsiaTheme="minorEastAsia"/>
                <w:lang w:val="nl-BE"/>
              </w:rPr>
            </w:pPr>
          </w:p>
        </w:tc>
      </w:tr>
      <w:bookmarkEnd w:id="0"/>
    </w:tbl>
    <w:p w14:paraId="289AA822" w14:textId="77777777" w:rsidR="00AD4E5A" w:rsidRPr="00AD4E5A" w:rsidRDefault="00AD4E5A" w:rsidP="00AD4E5A">
      <w:pPr>
        <w:pStyle w:val="Titel3"/>
      </w:pPr>
    </w:p>
    <w:sectPr w:rsidR="00AD4E5A" w:rsidRPr="00AD4E5A" w:rsidSect="008F61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5D45" w14:textId="77777777" w:rsidR="00765169" w:rsidRDefault="00765169" w:rsidP="00C870CA">
      <w:r>
        <w:separator/>
      </w:r>
    </w:p>
  </w:endnote>
  <w:endnote w:type="continuationSeparator" w:id="0">
    <w:p w14:paraId="12654917" w14:textId="77777777" w:rsidR="00765169" w:rsidRDefault="00765169" w:rsidP="00C8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nterstateCompressed ExLigh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atioDisplay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4F3E" w14:textId="77777777" w:rsidR="00C870CA" w:rsidRPr="00C870CA" w:rsidRDefault="00C870CA" w:rsidP="00C870CA">
    <w:pPr>
      <w:pStyle w:val="voettekst0"/>
    </w:pPr>
    <w:r w:rsidRPr="0061044E">
      <w:rPr>
        <w:noProof/>
        <w:color w:val="A3C04E" w:themeColor="text2"/>
      </w:rPr>
      <w:drawing>
        <wp:anchor distT="0" distB="0" distL="114300" distR="114300" simplePos="0" relativeHeight="251664384" behindDoc="0" locked="0" layoutInCell="1" allowOverlap="1" wp14:anchorId="663458CA" wp14:editId="013F229D">
          <wp:simplePos x="0" y="0"/>
          <wp:positionH relativeFrom="column">
            <wp:posOffset>3623310</wp:posOffset>
          </wp:positionH>
          <wp:positionV relativeFrom="paragraph">
            <wp:posOffset>-189230</wp:posOffset>
          </wp:positionV>
          <wp:extent cx="2884170" cy="716280"/>
          <wp:effectExtent l="0" t="0" r="0" b="0"/>
          <wp:wrapSquare wrapText="bothSides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204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417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E1FA3B8" wp14:editId="4ED8BD02">
          <wp:simplePos x="0" y="0"/>
          <wp:positionH relativeFrom="column">
            <wp:posOffset>-493395</wp:posOffset>
          </wp:positionH>
          <wp:positionV relativeFrom="paragraph">
            <wp:posOffset>-495935</wp:posOffset>
          </wp:positionV>
          <wp:extent cx="988695" cy="988695"/>
          <wp:effectExtent l="0" t="0" r="0" b="0"/>
          <wp:wrapSquare wrapText="bothSides"/>
          <wp:docPr id="3" name="Afbeelding 1" descr="Afbeelding met tekst, Graphics, grafische vormgeving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89744" name="Afbeelding 1" descr="Afbeelding met tekst, Graphics, grafische vormgeving, Lettertype&#10;&#10;Automatisch gegenereerde beschrijvi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0CE">
      <w:t xml:space="preserve">Zandstraat 10, 2570 Duffel |+32 15 30 75 75 </w:t>
    </w:r>
    <w:hyperlink r:id="rId3" w:history="1">
      <w:r w:rsidRPr="00C870CA">
        <w:t>info@jeugdzorgterelst.be</w:t>
      </w:r>
    </w:hyperlink>
    <w:r w:rsidRPr="00C870CA">
      <w:t xml:space="preserve"> | jeugdzorgterelst.be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3E7" w14:textId="77777777" w:rsidR="00C870CA" w:rsidRPr="00C870CA" w:rsidRDefault="00C870CA" w:rsidP="00C870CA">
    <w:pPr>
      <w:pStyle w:val="voettekst0"/>
    </w:pPr>
    <w:r w:rsidRPr="00C870CA">
      <w:rPr>
        <w:noProof/>
      </w:rPr>
      <w:drawing>
        <wp:anchor distT="0" distB="0" distL="114300" distR="114300" simplePos="0" relativeHeight="251669504" behindDoc="0" locked="0" layoutInCell="1" allowOverlap="1" wp14:anchorId="5CEA27C1" wp14:editId="1E040376">
          <wp:simplePos x="0" y="0"/>
          <wp:positionH relativeFrom="column">
            <wp:posOffset>3623310</wp:posOffset>
          </wp:positionH>
          <wp:positionV relativeFrom="paragraph">
            <wp:posOffset>-189230</wp:posOffset>
          </wp:positionV>
          <wp:extent cx="2884170" cy="716280"/>
          <wp:effectExtent l="0" t="0" r="0" b="0"/>
          <wp:wrapSquare wrapText="bothSides"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204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417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0CA">
      <w:rPr>
        <w:noProof/>
      </w:rPr>
      <w:drawing>
        <wp:anchor distT="0" distB="0" distL="114300" distR="114300" simplePos="0" relativeHeight="251668480" behindDoc="0" locked="0" layoutInCell="1" allowOverlap="1" wp14:anchorId="1B05925F" wp14:editId="3FCD0B72">
          <wp:simplePos x="0" y="0"/>
          <wp:positionH relativeFrom="column">
            <wp:posOffset>-493395</wp:posOffset>
          </wp:positionH>
          <wp:positionV relativeFrom="paragraph">
            <wp:posOffset>-495935</wp:posOffset>
          </wp:positionV>
          <wp:extent cx="988695" cy="988695"/>
          <wp:effectExtent l="0" t="0" r="0" b="0"/>
          <wp:wrapSquare wrapText="bothSides"/>
          <wp:docPr id="6" name="Afbeelding 1" descr="Afbeelding met tekst, Graphics, grafische vormgeving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89744" name="Afbeelding 1" descr="Afbeelding met tekst, Graphics, grafische vormgeving, Lettertype&#10;&#10;Automatisch gegenereerde beschrijvi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0CA">
      <w:t xml:space="preserve">Zandstraat 10, 2570 Duffel |+32 15 30 75 75 </w:t>
    </w:r>
    <w:hyperlink r:id="rId3" w:history="1">
      <w:r w:rsidRPr="00C870CA">
        <w:t>info@jeugdzorgterelst.be</w:t>
      </w:r>
    </w:hyperlink>
    <w:r w:rsidRPr="00C870CA">
      <w:t xml:space="preserve"> | jeugdzorgterelst.be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2B02" w14:textId="77777777" w:rsidR="00765169" w:rsidRDefault="00765169" w:rsidP="00C870CA">
      <w:r>
        <w:separator/>
      </w:r>
    </w:p>
  </w:footnote>
  <w:footnote w:type="continuationSeparator" w:id="0">
    <w:p w14:paraId="718EA230" w14:textId="77777777" w:rsidR="00765169" w:rsidRDefault="00765169" w:rsidP="00C8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B34A" w14:textId="77777777" w:rsidR="00C870CA" w:rsidRDefault="00C870CA">
    <w:pPr>
      <w:pStyle w:val="Koptekst"/>
    </w:pPr>
    <w:r w:rsidRPr="0061044E">
      <w:rPr>
        <w:noProof/>
        <w:color w:val="025F93" w:themeColor="text1"/>
      </w:rPr>
      <w:drawing>
        <wp:anchor distT="0" distB="0" distL="114300" distR="114300" simplePos="0" relativeHeight="251659264" behindDoc="1" locked="0" layoutInCell="1" allowOverlap="1" wp14:anchorId="6869BE64" wp14:editId="3BB9E935">
          <wp:simplePos x="0" y="0"/>
          <wp:positionH relativeFrom="column">
            <wp:posOffset>-899258</wp:posOffset>
          </wp:positionH>
          <wp:positionV relativeFrom="paragraph">
            <wp:posOffset>-434975</wp:posOffset>
          </wp:positionV>
          <wp:extent cx="4394200" cy="1143000"/>
          <wp:effectExtent l="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679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4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6DB3" w14:textId="77777777" w:rsidR="00C870CA" w:rsidRDefault="00C870CA">
    <w:pPr>
      <w:pStyle w:val="Koptekst"/>
    </w:pPr>
    <w:r w:rsidRPr="0061044E">
      <w:rPr>
        <w:noProof/>
        <w:color w:val="025F93" w:themeColor="text1"/>
      </w:rPr>
      <w:drawing>
        <wp:anchor distT="0" distB="0" distL="114300" distR="114300" simplePos="0" relativeHeight="251666432" behindDoc="1" locked="0" layoutInCell="1" allowOverlap="1" wp14:anchorId="6BD7E225" wp14:editId="540B9F46">
          <wp:simplePos x="0" y="0"/>
          <wp:positionH relativeFrom="column">
            <wp:posOffset>-970329</wp:posOffset>
          </wp:positionH>
          <wp:positionV relativeFrom="paragraph">
            <wp:posOffset>-435610</wp:posOffset>
          </wp:positionV>
          <wp:extent cx="4394200" cy="1143000"/>
          <wp:effectExtent l="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679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4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A88"/>
    <w:multiLevelType w:val="hybridMultilevel"/>
    <w:tmpl w:val="D012FE38"/>
    <w:lvl w:ilvl="0" w:tplc="688C4DFA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6BC"/>
    <w:multiLevelType w:val="hybridMultilevel"/>
    <w:tmpl w:val="0D9C8DFC"/>
    <w:lvl w:ilvl="0" w:tplc="9AEE3F36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F67EC"/>
    <w:multiLevelType w:val="hybridMultilevel"/>
    <w:tmpl w:val="E51E6A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82943"/>
    <w:multiLevelType w:val="hybridMultilevel"/>
    <w:tmpl w:val="4F8AE0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A"/>
    <w:rsid w:val="00005698"/>
    <w:rsid w:val="00006778"/>
    <w:rsid w:val="00020905"/>
    <w:rsid w:val="000257D5"/>
    <w:rsid w:val="000404AF"/>
    <w:rsid w:val="00047FAB"/>
    <w:rsid w:val="000606BC"/>
    <w:rsid w:val="00064046"/>
    <w:rsid w:val="00065029"/>
    <w:rsid w:val="00076C21"/>
    <w:rsid w:val="000A1043"/>
    <w:rsid w:val="000A4004"/>
    <w:rsid w:val="000A78BA"/>
    <w:rsid w:val="000B1B54"/>
    <w:rsid w:val="000B5586"/>
    <w:rsid w:val="000C31E7"/>
    <w:rsid w:val="000C3B71"/>
    <w:rsid w:val="000E0406"/>
    <w:rsid w:val="000E7579"/>
    <w:rsid w:val="000F63E0"/>
    <w:rsid w:val="000F6F82"/>
    <w:rsid w:val="00112990"/>
    <w:rsid w:val="0011719A"/>
    <w:rsid w:val="001262A6"/>
    <w:rsid w:val="00131C8A"/>
    <w:rsid w:val="0014100F"/>
    <w:rsid w:val="00162D11"/>
    <w:rsid w:val="00173C00"/>
    <w:rsid w:val="0018080E"/>
    <w:rsid w:val="001830B0"/>
    <w:rsid w:val="001853E5"/>
    <w:rsid w:val="001C7011"/>
    <w:rsid w:val="001D6925"/>
    <w:rsid w:val="001D7994"/>
    <w:rsid w:val="002112EF"/>
    <w:rsid w:val="00230568"/>
    <w:rsid w:val="00263146"/>
    <w:rsid w:val="00282A20"/>
    <w:rsid w:val="00296F56"/>
    <w:rsid w:val="002E3225"/>
    <w:rsid w:val="002E7FF8"/>
    <w:rsid w:val="00317D5E"/>
    <w:rsid w:val="003213A3"/>
    <w:rsid w:val="00324910"/>
    <w:rsid w:val="00325A6A"/>
    <w:rsid w:val="003400BB"/>
    <w:rsid w:val="0034150E"/>
    <w:rsid w:val="00346BF9"/>
    <w:rsid w:val="00347CC5"/>
    <w:rsid w:val="00362F5C"/>
    <w:rsid w:val="00387AFC"/>
    <w:rsid w:val="00391059"/>
    <w:rsid w:val="003A7556"/>
    <w:rsid w:val="003C1B6C"/>
    <w:rsid w:val="003C284B"/>
    <w:rsid w:val="003F0BB5"/>
    <w:rsid w:val="0040176D"/>
    <w:rsid w:val="00403045"/>
    <w:rsid w:val="00406280"/>
    <w:rsid w:val="004138F4"/>
    <w:rsid w:val="0041573D"/>
    <w:rsid w:val="00420E76"/>
    <w:rsid w:val="00425849"/>
    <w:rsid w:val="00430F7C"/>
    <w:rsid w:val="00451F5D"/>
    <w:rsid w:val="0046107B"/>
    <w:rsid w:val="004622DB"/>
    <w:rsid w:val="00464664"/>
    <w:rsid w:val="0048298B"/>
    <w:rsid w:val="00482E42"/>
    <w:rsid w:val="00483474"/>
    <w:rsid w:val="00484A37"/>
    <w:rsid w:val="004A5256"/>
    <w:rsid w:val="004B2C4A"/>
    <w:rsid w:val="004C5B27"/>
    <w:rsid w:val="004D00DF"/>
    <w:rsid w:val="004D0352"/>
    <w:rsid w:val="004D4FDB"/>
    <w:rsid w:val="004F3C2A"/>
    <w:rsid w:val="00507B76"/>
    <w:rsid w:val="0051490A"/>
    <w:rsid w:val="0051768C"/>
    <w:rsid w:val="005252A4"/>
    <w:rsid w:val="005502C5"/>
    <w:rsid w:val="00581EB2"/>
    <w:rsid w:val="005A0EE9"/>
    <w:rsid w:val="005A5F92"/>
    <w:rsid w:val="005B05B4"/>
    <w:rsid w:val="005B53A7"/>
    <w:rsid w:val="005D5AC6"/>
    <w:rsid w:val="005E597B"/>
    <w:rsid w:val="005F2C20"/>
    <w:rsid w:val="00602DA7"/>
    <w:rsid w:val="00617BFA"/>
    <w:rsid w:val="00631AC4"/>
    <w:rsid w:val="00631E89"/>
    <w:rsid w:val="006371C1"/>
    <w:rsid w:val="00646E3B"/>
    <w:rsid w:val="006510B6"/>
    <w:rsid w:val="0066015A"/>
    <w:rsid w:val="00663369"/>
    <w:rsid w:val="0066383C"/>
    <w:rsid w:val="00663AAB"/>
    <w:rsid w:val="00685A7E"/>
    <w:rsid w:val="006868BA"/>
    <w:rsid w:val="006A5E5C"/>
    <w:rsid w:val="006B42CE"/>
    <w:rsid w:val="006C325F"/>
    <w:rsid w:val="006D0448"/>
    <w:rsid w:val="006D75A6"/>
    <w:rsid w:val="007378FC"/>
    <w:rsid w:val="00757150"/>
    <w:rsid w:val="0076057F"/>
    <w:rsid w:val="00765169"/>
    <w:rsid w:val="007718B7"/>
    <w:rsid w:val="00797E31"/>
    <w:rsid w:val="007A05D5"/>
    <w:rsid w:val="007B4496"/>
    <w:rsid w:val="007D2A53"/>
    <w:rsid w:val="007F3DFC"/>
    <w:rsid w:val="0080152D"/>
    <w:rsid w:val="00804642"/>
    <w:rsid w:val="00806668"/>
    <w:rsid w:val="00824CC7"/>
    <w:rsid w:val="00830447"/>
    <w:rsid w:val="00843ACE"/>
    <w:rsid w:val="00844FBF"/>
    <w:rsid w:val="008544B4"/>
    <w:rsid w:val="008675FD"/>
    <w:rsid w:val="00894427"/>
    <w:rsid w:val="00896DB8"/>
    <w:rsid w:val="00897793"/>
    <w:rsid w:val="00897F69"/>
    <w:rsid w:val="008A2731"/>
    <w:rsid w:val="008A7400"/>
    <w:rsid w:val="008C1D47"/>
    <w:rsid w:val="008D252D"/>
    <w:rsid w:val="008D6EF0"/>
    <w:rsid w:val="008E003B"/>
    <w:rsid w:val="008E4A97"/>
    <w:rsid w:val="008E4EF7"/>
    <w:rsid w:val="008F61B1"/>
    <w:rsid w:val="00906B0D"/>
    <w:rsid w:val="009133B3"/>
    <w:rsid w:val="00920ADF"/>
    <w:rsid w:val="00920AF8"/>
    <w:rsid w:val="00920DCE"/>
    <w:rsid w:val="009232A7"/>
    <w:rsid w:val="00925CFA"/>
    <w:rsid w:val="00930F5B"/>
    <w:rsid w:val="009372D8"/>
    <w:rsid w:val="00937CCD"/>
    <w:rsid w:val="009432F5"/>
    <w:rsid w:val="0094408F"/>
    <w:rsid w:val="00944582"/>
    <w:rsid w:val="009455E0"/>
    <w:rsid w:val="00950946"/>
    <w:rsid w:val="00950B57"/>
    <w:rsid w:val="00955281"/>
    <w:rsid w:val="00966307"/>
    <w:rsid w:val="00967C40"/>
    <w:rsid w:val="00974812"/>
    <w:rsid w:val="00975FDF"/>
    <w:rsid w:val="009919E9"/>
    <w:rsid w:val="00996446"/>
    <w:rsid w:val="009B49EA"/>
    <w:rsid w:val="009C38AE"/>
    <w:rsid w:val="009D6A68"/>
    <w:rsid w:val="00A0060D"/>
    <w:rsid w:val="00A04F2E"/>
    <w:rsid w:val="00A36A72"/>
    <w:rsid w:val="00A460AD"/>
    <w:rsid w:val="00A70801"/>
    <w:rsid w:val="00A87DA3"/>
    <w:rsid w:val="00A93C7D"/>
    <w:rsid w:val="00A97062"/>
    <w:rsid w:val="00AB0F61"/>
    <w:rsid w:val="00AB4740"/>
    <w:rsid w:val="00AB4B5B"/>
    <w:rsid w:val="00AD0E95"/>
    <w:rsid w:val="00AD4B08"/>
    <w:rsid w:val="00AD4E5A"/>
    <w:rsid w:val="00AE1FE2"/>
    <w:rsid w:val="00AF1060"/>
    <w:rsid w:val="00AF3CA1"/>
    <w:rsid w:val="00B06BEE"/>
    <w:rsid w:val="00B14A23"/>
    <w:rsid w:val="00B8709B"/>
    <w:rsid w:val="00B92DE9"/>
    <w:rsid w:val="00B96ACC"/>
    <w:rsid w:val="00BA3787"/>
    <w:rsid w:val="00BA3EF7"/>
    <w:rsid w:val="00BB2010"/>
    <w:rsid w:val="00BB3F68"/>
    <w:rsid w:val="00BC520E"/>
    <w:rsid w:val="00BD134B"/>
    <w:rsid w:val="00BD44FC"/>
    <w:rsid w:val="00BE4E2B"/>
    <w:rsid w:val="00BF073D"/>
    <w:rsid w:val="00BF0A35"/>
    <w:rsid w:val="00BF1448"/>
    <w:rsid w:val="00BF14F4"/>
    <w:rsid w:val="00BF3128"/>
    <w:rsid w:val="00BF56C5"/>
    <w:rsid w:val="00BF74B0"/>
    <w:rsid w:val="00C022E0"/>
    <w:rsid w:val="00C02375"/>
    <w:rsid w:val="00C1319C"/>
    <w:rsid w:val="00C13C14"/>
    <w:rsid w:val="00C167AC"/>
    <w:rsid w:val="00C209FA"/>
    <w:rsid w:val="00C210EC"/>
    <w:rsid w:val="00C23660"/>
    <w:rsid w:val="00C31F27"/>
    <w:rsid w:val="00C32DAB"/>
    <w:rsid w:val="00C359A0"/>
    <w:rsid w:val="00C47A56"/>
    <w:rsid w:val="00C5241F"/>
    <w:rsid w:val="00C55BB1"/>
    <w:rsid w:val="00C75967"/>
    <w:rsid w:val="00C81A1C"/>
    <w:rsid w:val="00C81AE0"/>
    <w:rsid w:val="00C8362C"/>
    <w:rsid w:val="00C8536C"/>
    <w:rsid w:val="00C870CA"/>
    <w:rsid w:val="00C9002A"/>
    <w:rsid w:val="00CB5F2E"/>
    <w:rsid w:val="00CC152C"/>
    <w:rsid w:val="00CC4C44"/>
    <w:rsid w:val="00CD62A2"/>
    <w:rsid w:val="00CD77D9"/>
    <w:rsid w:val="00CE43E0"/>
    <w:rsid w:val="00D07A08"/>
    <w:rsid w:val="00D26A6B"/>
    <w:rsid w:val="00D27565"/>
    <w:rsid w:val="00D432CD"/>
    <w:rsid w:val="00D5779D"/>
    <w:rsid w:val="00D61809"/>
    <w:rsid w:val="00D74FF3"/>
    <w:rsid w:val="00D8232B"/>
    <w:rsid w:val="00D87CC7"/>
    <w:rsid w:val="00D90506"/>
    <w:rsid w:val="00DB57A4"/>
    <w:rsid w:val="00DC3523"/>
    <w:rsid w:val="00DC561D"/>
    <w:rsid w:val="00DD0C93"/>
    <w:rsid w:val="00DE0955"/>
    <w:rsid w:val="00DE73A9"/>
    <w:rsid w:val="00DF3A08"/>
    <w:rsid w:val="00DF4A10"/>
    <w:rsid w:val="00E04AB5"/>
    <w:rsid w:val="00E13DCD"/>
    <w:rsid w:val="00E22D20"/>
    <w:rsid w:val="00E37D73"/>
    <w:rsid w:val="00E62F85"/>
    <w:rsid w:val="00E65BED"/>
    <w:rsid w:val="00E76458"/>
    <w:rsid w:val="00E90585"/>
    <w:rsid w:val="00E933B7"/>
    <w:rsid w:val="00E96EB1"/>
    <w:rsid w:val="00EA0173"/>
    <w:rsid w:val="00EA25AE"/>
    <w:rsid w:val="00EB0EC9"/>
    <w:rsid w:val="00EB7092"/>
    <w:rsid w:val="00EC17E2"/>
    <w:rsid w:val="00EC2E4B"/>
    <w:rsid w:val="00EC2EE7"/>
    <w:rsid w:val="00EC6642"/>
    <w:rsid w:val="00ED2401"/>
    <w:rsid w:val="00ED3064"/>
    <w:rsid w:val="00ED4613"/>
    <w:rsid w:val="00EE6CCF"/>
    <w:rsid w:val="00EF03C6"/>
    <w:rsid w:val="00EF5AA4"/>
    <w:rsid w:val="00F15605"/>
    <w:rsid w:val="00F2227C"/>
    <w:rsid w:val="00F261A8"/>
    <w:rsid w:val="00F31F6E"/>
    <w:rsid w:val="00F32719"/>
    <w:rsid w:val="00F415DD"/>
    <w:rsid w:val="00F451E4"/>
    <w:rsid w:val="00F507D5"/>
    <w:rsid w:val="00F52505"/>
    <w:rsid w:val="00F56A5A"/>
    <w:rsid w:val="00F62DF4"/>
    <w:rsid w:val="00F64FB0"/>
    <w:rsid w:val="00F809B4"/>
    <w:rsid w:val="00F81E0B"/>
    <w:rsid w:val="00F85304"/>
    <w:rsid w:val="00F93213"/>
    <w:rsid w:val="00FA51B2"/>
    <w:rsid w:val="00FA61E7"/>
    <w:rsid w:val="00FB4C47"/>
    <w:rsid w:val="00FC6713"/>
    <w:rsid w:val="00FC7873"/>
    <w:rsid w:val="00FD4E45"/>
    <w:rsid w:val="00FE05F9"/>
    <w:rsid w:val="00FE631F"/>
    <w:rsid w:val="00FF20F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DFE0C"/>
  <w15:chartTrackingRefBased/>
  <w15:docId w15:val="{871BB8F8-60EE-4DC6-9830-417B820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870CA"/>
    <w:pPr>
      <w:autoSpaceDE w:val="0"/>
      <w:autoSpaceDN w:val="0"/>
      <w:adjustRightInd w:val="0"/>
    </w:pPr>
    <w:rPr>
      <w:rFonts w:ascii="Franklin Gothic Book" w:hAnsi="Franklin Gothic Book" w:cs="Arial"/>
      <w:color w:val="000000"/>
      <w:spacing w:val="8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8E4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2DE83" w:themeColor="accent1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40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8CB3D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6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8CB3D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6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8CB3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7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8CB3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7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16A9FB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7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16A9FB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7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281C9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70CA"/>
    <w:pPr>
      <w:keepNext/>
      <w:keepLines/>
      <w:outlineLvl w:val="8"/>
    </w:pPr>
    <w:rPr>
      <w:rFonts w:asciiTheme="minorHAnsi" w:eastAsiaTheme="majorEastAsia" w:hAnsiTheme="minorHAnsi" w:cstheme="majorBidi"/>
      <w:color w:val="0281C9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wonetekst">
    <w:name w:val="gewone tekst"/>
    <w:basedOn w:val="Standaard"/>
    <w:qFormat/>
    <w:rsid w:val="003400BB"/>
    <w:pPr>
      <w:spacing w:line="260" w:lineRule="exact"/>
    </w:pPr>
    <w:rPr>
      <w:sz w:val="20"/>
      <w:szCs w:val="20"/>
      <w:lang w:val="en-US" w:eastAsia="nl-BE"/>
    </w:rPr>
  </w:style>
  <w:style w:type="paragraph" w:customStyle="1" w:styleId="Titel1">
    <w:name w:val="Titel 1"/>
    <w:basedOn w:val="Kop1"/>
    <w:qFormat/>
    <w:rsid w:val="00406280"/>
    <w:pPr>
      <w:suppressAutoHyphens/>
      <w:spacing w:before="240" w:after="240"/>
    </w:pPr>
    <w:rPr>
      <w:b w:val="0"/>
      <w:bCs w:val="0"/>
      <w:color w:val="B8CB3D" w:themeColor="accent1" w:themeShade="BF"/>
      <w:sz w:val="32"/>
      <w:szCs w:val="32"/>
      <w:lang w:eastAsia="ar-SA"/>
    </w:rPr>
  </w:style>
  <w:style w:type="paragraph" w:customStyle="1" w:styleId="Titel2">
    <w:name w:val="Titel 2"/>
    <w:basedOn w:val="Kop2"/>
    <w:qFormat/>
    <w:rsid w:val="00406280"/>
    <w:pPr>
      <w:suppressAutoHyphens/>
      <w:spacing w:before="40"/>
    </w:pPr>
    <w:rPr>
      <w:sz w:val="26"/>
      <w:szCs w:val="26"/>
      <w:lang w:val="nl-NL" w:eastAsia="ar-SA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6280"/>
    <w:rPr>
      <w:rFonts w:asciiTheme="majorHAnsi" w:eastAsiaTheme="majorEastAsia" w:hAnsiTheme="majorHAnsi" w:cstheme="majorBidi"/>
      <w:color w:val="B8CB3D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8E4A97"/>
    <w:rPr>
      <w:rFonts w:asciiTheme="majorHAnsi" w:eastAsiaTheme="majorEastAsia" w:hAnsiTheme="majorHAnsi" w:cstheme="majorBidi"/>
      <w:b/>
      <w:bCs/>
      <w:color w:val="D2DE83" w:themeColor="accent1"/>
      <w:sz w:val="28"/>
      <w:szCs w:val="28"/>
    </w:rPr>
  </w:style>
  <w:style w:type="paragraph" w:customStyle="1" w:styleId="Titel3">
    <w:name w:val="Titel 3"/>
    <w:basedOn w:val="Kop3"/>
    <w:qFormat/>
    <w:rsid w:val="00406280"/>
    <w:pPr>
      <w:suppressAutoHyphens/>
      <w:spacing w:before="80" w:after="0"/>
    </w:pPr>
    <w:rPr>
      <w:rFonts w:asciiTheme="majorHAnsi" w:hAnsiTheme="majorHAnsi"/>
      <w:color w:val="025F93" w:themeColor="text1"/>
      <w:sz w:val="22"/>
      <w:szCs w:val="22"/>
      <w:lang w:val="nl-NL" w:eastAsia="ar-SA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6280"/>
    <w:rPr>
      <w:rFonts w:eastAsiaTheme="majorEastAsia" w:cstheme="majorBidi"/>
      <w:color w:val="B8CB3D" w:themeColor="accent1" w:themeShade="BF"/>
      <w:sz w:val="28"/>
      <w:szCs w:val="28"/>
    </w:rPr>
  </w:style>
  <w:style w:type="paragraph" w:customStyle="1" w:styleId="subtitel">
    <w:name w:val="subtitel"/>
    <w:basedOn w:val="Kop4"/>
    <w:qFormat/>
    <w:rsid w:val="00406280"/>
    <w:pPr>
      <w:keepNext w:val="0"/>
      <w:keepLines w:val="0"/>
      <w:suppressAutoHyphens/>
      <w:spacing w:after="0"/>
      <w:ind w:left="708"/>
    </w:pPr>
    <w:rPr>
      <w:rFonts w:asciiTheme="majorHAnsi" w:eastAsia="Times New Roman" w:hAnsiTheme="majorHAnsi" w:cs="Arial"/>
      <w:i w:val="0"/>
      <w:iCs w:val="0"/>
      <w:color w:val="699A2F" w:themeColor="background2"/>
      <w:sz w:val="20"/>
      <w:szCs w:val="24"/>
      <w:lang w:val="nl-NL" w:eastAsia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6280"/>
    <w:rPr>
      <w:rFonts w:eastAsiaTheme="majorEastAsia" w:cstheme="majorBidi"/>
      <w:i/>
      <w:iCs/>
      <w:color w:val="B8CB3D" w:themeColor="accent1" w:themeShade="BF"/>
      <w:sz w:val="28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70CA"/>
    <w:rPr>
      <w:rFonts w:eastAsiaTheme="majorEastAsia" w:cstheme="majorBidi"/>
      <w:color w:val="B8CB3D" w:themeColor="accent1" w:themeShade="BF"/>
      <w:sz w:val="28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70CA"/>
    <w:rPr>
      <w:rFonts w:eastAsiaTheme="majorEastAsia" w:cstheme="majorBidi"/>
      <w:i/>
      <w:iCs/>
      <w:color w:val="16A9FB" w:themeColor="text1" w:themeTint="A6"/>
      <w:sz w:val="28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70CA"/>
    <w:rPr>
      <w:rFonts w:eastAsiaTheme="majorEastAsia" w:cstheme="majorBidi"/>
      <w:color w:val="16A9FB" w:themeColor="text1" w:themeTint="A6"/>
      <w:sz w:val="28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70CA"/>
    <w:rPr>
      <w:rFonts w:eastAsiaTheme="majorEastAsia" w:cstheme="majorBidi"/>
      <w:i/>
      <w:iCs/>
      <w:color w:val="0281C9" w:themeColor="text1" w:themeTint="D8"/>
      <w:sz w:val="28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70CA"/>
    <w:rPr>
      <w:rFonts w:eastAsiaTheme="majorEastAsia" w:cstheme="majorBidi"/>
      <w:color w:val="0281C9" w:themeColor="text1" w:themeTint="D8"/>
      <w:sz w:val="28"/>
      <w:szCs w:val="22"/>
    </w:rPr>
  </w:style>
  <w:style w:type="paragraph" w:styleId="Titel">
    <w:name w:val="Title"/>
    <w:basedOn w:val="Standaard"/>
    <w:next w:val="Standaard"/>
    <w:link w:val="TitelChar"/>
    <w:uiPriority w:val="10"/>
    <w:rsid w:val="00C87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870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16A9FB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70CA"/>
    <w:rPr>
      <w:rFonts w:eastAsiaTheme="majorEastAsia" w:cstheme="majorBidi"/>
      <w:color w:val="16A9FB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870CA"/>
    <w:pPr>
      <w:spacing w:before="160" w:after="160"/>
      <w:jc w:val="center"/>
    </w:pPr>
    <w:rPr>
      <w:i/>
      <w:iCs/>
      <w:color w:val="0398EC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70CA"/>
    <w:rPr>
      <w:rFonts w:ascii="InterstateCompressed ExLight" w:eastAsiaTheme="minorEastAsia" w:hAnsi="InterstateCompressed ExLight"/>
      <w:i/>
      <w:iCs/>
      <w:color w:val="0398EC" w:themeColor="text1" w:themeTint="BF"/>
      <w:sz w:val="28"/>
      <w:szCs w:val="22"/>
    </w:rPr>
  </w:style>
  <w:style w:type="paragraph" w:styleId="Lijstalinea">
    <w:name w:val="List Paragraph"/>
    <w:basedOn w:val="Standaard"/>
    <w:uiPriority w:val="34"/>
    <w:rsid w:val="00C870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70CA"/>
    <w:rPr>
      <w:i/>
      <w:iCs/>
      <w:color w:val="B8CB3D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70CA"/>
    <w:pPr>
      <w:pBdr>
        <w:top w:val="single" w:sz="4" w:space="10" w:color="B8CB3D" w:themeColor="accent1" w:themeShade="BF"/>
        <w:bottom w:val="single" w:sz="4" w:space="10" w:color="B8CB3D" w:themeColor="accent1" w:themeShade="BF"/>
      </w:pBdr>
      <w:spacing w:before="360" w:after="360"/>
      <w:ind w:left="864" w:right="864"/>
      <w:jc w:val="center"/>
    </w:pPr>
    <w:rPr>
      <w:i/>
      <w:iCs/>
      <w:color w:val="B8CB3D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70CA"/>
    <w:rPr>
      <w:rFonts w:ascii="InterstateCompressed ExLight" w:eastAsiaTheme="minorEastAsia" w:hAnsi="InterstateCompressed ExLight"/>
      <w:i/>
      <w:iCs/>
      <w:color w:val="B8CB3D" w:themeColor="accent1" w:themeShade="BF"/>
      <w:sz w:val="28"/>
      <w:szCs w:val="22"/>
    </w:rPr>
  </w:style>
  <w:style w:type="character" w:styleId="Intensieveverwijzing">
    <w:name w:val="Intense Reference"/>
    <w:basedOn w:val="Standaardalinea-lettertype"/>
    <w:uiPriority w:val="32"/>
    <w:qFormat/>
    <w:rsid w:val="00C870CA"/>
    <w:rPr>
      <w:b/>
      <w:bCs/>
      <w:smallCaps/>
      <w:color w:val="B8CB3D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870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70CA"/>
    <w:rPr>
      <w:rFonts w:ascii="InterstateCompressed ExLight" w:eastAsiaTheme="minorEastAsia" w:hAnsi="InterstateCompressed ExLight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870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70CA"/>
    <w:rPr>
      <w:rFonts w:ascii="InterstateCompressed ExLight" w:eastAsiaTheme="minorEastAsia" w:hAnsi="InterstateCompressed ExLight"/>
      <w:sz w:val="28"/>
      <w:szCs w:val="22"/>
    </w:rPr>
  </w:style>
  <w:style w:type="character" w:styleId="Hyperlink">
    <w:name w:val="Hyperlink"/>
    <w:basedOn w:val="Standaardalinea-lettertype"/>
    <w:uiPriority w:val="99"/>
    <w:unhideWhenUsed/>
    <w:qFormat/>
    <w:rsid w:val="008C1D47"/>
    <w:rPr>
      <w:rFonts w:asciiTheme="minorHAnsi" w:hAnsiTheme="minorHAnsi"/>
      <w:color w:val="A3C04E" w:themeColor="text2"/>
      <w:sz w:val="20"/>
      <w:u w:val="single"/>
    </w:rPr>
  </w:style>
  <w:style w:type="paragraph" w:customStyle="1" w:styleId="Basisalinea">
    <w:name w:val="[Basisalinea]"/>
    <w:basedOn w:val="Standaard"/>
    <w:uiPriority w:val="99"/>
    <w:rsid w:val="00C870CA"/>
    <w:pPr>
      <w:spacing w:line="288" w:lineRule="auto"/>
      <w:textAlignment w:val="center"/>
    </w:pPr>
    <w:rPr>
      <w:rFonts w:ascii="MinionPro-Regular" w:hAnsi="MinionPro-Regular" w:cs="MinionPro-Regular"/>
      <w:sz w:val="24"/>
      <w:szCs w:val="24"/>
      <w:lang w:val="nl-NL"/>
    </w:rPr>
  </w:style>
  <w:style w:type="character" w:styleId="GevolgdeHyperlink">
    <w:name w:val="FollowedHyperlink"/>
    <w:basedOn w:val="Standaardalinea-lettertype"/>
    <w:uiPriority w:val="99"/>
    <w:unhideWhenUsed/>
    <w:qFormat/>
    <w:rsid w:val="00C870CA"/>
    <w:rPr>
      <w:color w:val="69992E" w:themeColor="followedHyperlink"/>
      <w:u w:val="single"/>
    </w:rPr>
  </w:style>
  <w:style w:type="paragraph" w:customStyle="1" w:styleId="voettekst0">
    <w:name w:val="voettekst"/>
    <w:basedOn w:val="Basisalinea"/>
    <w:qFormat/>
    <w:rsid w:val="00C870CA"/>
    <w:pPr>
      <w:spacing w:after="28"/>
      <w:ind w:left="1418"/>
    </w:pPr>
    <w:rPr>
      <w:rFonts w:asciiTheme="majorHAnsi" w:hAnsiTheme="majorHAnsi" w:cs="RatioDisplayRegular"/>
      <w:color w:val="005EA3"/>
      <w:spacing w:val="2"/>
      <w:sz w:val="18"/>
      <w:szCs w:val="18"/>
    </w:rPr>
  </w:style>
  <w:style w:type="paragraph" w:customStyle="1" w:styleId="Default">
    <w:name w:val="Default"/>
    <w:rsid w:val="00C870C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customStyle="1" w:styleId="hoofdinginfo">
    <w:name w:val="hoofding info"/>
    <w:basedOn w:val="Default"/>
    <w:qFormat/>
    <w:rsid w:val="00C870CA"/>
    <w:pPr>
      <w:spacing w:after="120" w:line="200" w:lineRule="exact"/>
      <w:ind w:left="5670"/>
    </w:pPr>
    <w:rPr>
      <w:rFonts w:ascii="Franklin Gothic Book" w:hAnsi="Franklin Gothic Book"/>
      <w:color w:val="025F93" w:themeColor="text1"/>
      <w:sz w:val="22"/>
      <w:szCs w:val="18"/>
    </w:rPr>
  </w:style>
  <w:style w:type="paragraph" w:customStyle="1" w:styleId="hoofdingtitel">
    <w:name w:val="hoofding titel"/>
    <w:basedOn w:val="Default"/>
    <w:qFormat/>
    <w:rsid w:val="00C870CA"/>
    <w:pPr>
      <w:spacing w:line="241" w:lineRule="atLeast"/>
    </w:pPr>
    <w:rPr>
      <w:rFonts w:ascii="Franklin Gothic Medium" w:hAnsi="Franklin Gothic Medium"/>
      <w:color w:val="025F93" w:themeColor="text1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1D47"/>
    <w:rPr>
      <w:color w:val="605E5C"/>
      <w:shd w:val="clear" w:color="auto" w:fill="E1DFDD"/>
    </w:rPr>
  </w:style>
  <w:style w:type="character" w:styleId="Zwaar">
    <w:name w:val="Strong"/>
    <w:uiPriority w:val="22"/>
    <w:qFormat/>
    <w:rsid w:val="00631E89"/>
    <w:rPr>
      <w:rFonts w:ascii="Franklin Gothic Demi" w:hAnsi="Franklin Gothic Demi"/>
      <w:b/>
      <w:bCs/>
    </w:rPr>
  </w:style>
  <w:style w:type="paragraph" w:customStyle="1" w:styleId="cursief">
    <w:name w:val="cursief"/>
    <w:basedOn w:val="gewonetekst"/>
    <w:qFormat/>
    <w:rsid w:val="00631E89"/>
    <w:rPr>
      <w:i/>
      <w:iCs/>
    </w:rPr>
  </w:style>
  <w:style w:type="paragraph" w:customStyle="1" w:styleId="opsomming">
    <w:name w:val="opsomming"/>
    <w:basedOn w:val="gewonetekst"/>
    <w:qFormat/>
    <w:rsid w:val="00631E89"/>
    <w:pPr>
      <w:numPr>
        <w:numId w:val="2"/>
      </w:numPr>
    </w:pPr>
  </w:style>
  <w:style w:type="character" w:styleId="Nadruk">
    <w:name w:val="Emphasis"/>
    <w:basedOn w:val="Standaardalinea-lettertype"/>
    <w:uiPriority w:val="20"/>
    <w:rsid w:val="00631E89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AD4E5A"/>
    <w:rPr>
      <w:color w:val="808080"/>
    </w:rPr>
  </w:style>
  <w:style w:type="table" w:styleId="Tabelraster">
    <w:name w:val="Table Grid"/>
    <w:basedOn w:val="Standaardtabel"/>
    <w:uiPriority w:val="59"/>
    <w:rsid w:val="00AD4E5A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lise.vergaelen@jeugdzorgterels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eugdzorgterelst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eugdzorgterelst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\OneDrive%20-%20Jeugdzorg%20Ter%20Elst%20vzw\Documenten\intern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6B4D512B0343598C0DC8CDE36236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4C2E6-5EC7-46E3-AADF-B54FBB8C903B}"/>
      </w:docPartPr>
      <w:docPartBody>
        <w:p w:rsidR="00976812" w:rsidRDefault="00014BAA" w:rsidP="00014BAA">
          <w:pPr>
            <w:pStyle w:val="9C6B4D512B0343598C0DC8CDE36236C7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8F00F5235E4856AE4417D1A42FA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C26A28-294F-4951-99C3-5FFC105542BF}"/>
      </w:docPartPr>
      <w:docPartBody>
        <w:p w:rsidR="00976812" w:rsidRDefault="00014BAA" w:rsidP="00014BAA">
          <w:pPr>
            <w:pStyle w:val="0E8F00F5235E4856AE4417D1A42FA805"/>
          </w:pPr>
          <w:r w:rsidRPr="00B96AB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5DAEFD98C73455BB900ACD392761D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AA469B-3E7C-42C5-9F48-772260081315}"/>
      </w:docPartPr>
      <w:docPartBody>
        <w:p w:rsidR="00976812" w:rsidRDefault="00014BAA" w:rsidP="00014BAA">
          <w:pPr>
            <w:pStyle w:val="A5DAEFD98C73455BB900ACD392761DC3"/>
          </w:pPr>
          <w:r w:rsidRPr="00B96AB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70AE87B37BE4CA9825C3BE4A275F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CCEA0-B5BD-4B99-8D3F-2058DB2EF8FA}"/>
      </w:docPartPr>
      <w:docPartBody>
        <w:p w:rsidR="00976812" w:rsidRDefault="00014BAA" w:rsidP="00014BAA">
          <w:pPr>
            <w:pStyle w:val="570AE87B37BE4CA9825C3BE4A275F70E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85F6C6E6AB4FE0ACA4070CE12456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AA0CA-5CDA-4C7C-A2FB-7146B5D6352E}"/>
      </w:docPartPr>
      <w:docPartBody>
        <w:p w:rsidR="00976812" w:rsidRDefault="00014BAA" w:rsidP="00014BAA">
          <w:pPr>
            <w:pStyle w:val="3785F6C6E6AB4FE0ACA4070CE124565E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7386FD61894677B2A477B7EE567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CE3A7-3C5D-4519-97BA-833BB629A498}"/>
      </w:docPartPr>
      <w:docPartBody>
        <w:p w:rsidR="00976812" w:rsidRDefault="00014BAA" w:rsidP="00014BAA">
          <w:pPr>
            <w:pStyle w:val="867386FD61894677B2A477B7EE567BA2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B9F644C91E48CB9ACFF526BB6DB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7AE72-7D33-41B2-B0EE-B77E6397F232}"/>
      </w:docPartPr>
      <w:docPartBody>
        <w:p w:rsidR="00976812" w:rsidRDefault="00014BAA" w:rsidP="00014BAA">
          <w:pPr>
            <w:pStyle w:val="EFB9F644C91E48CB9ACFF526BB6DB697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6DE6B32E144AC0A4518A9E2E739A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60A54D-66C7-4E78-B5E4-7024DCFD40A7}"/>
      </w:docPartPr>
      <w:docPartBody>
        <w:p w:rsidR="00976812" w:rsidRDefault="00014BAA" w:rsidP="00014BAA">
          <w:pPr>
            <w:pStyle w:val="0E6DE6B32E144AC0A4518A9E2E739A22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3D1689BDF74794AC09939145761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521CF-45C1-4E9F-A292-B9BF6A271BC9}"/>
      </w:docPartPr>
      <w:docPartBody>
        <w:p w:rsidR="00976812" w:rsidRDefault="00014BAA" w:rsidP="00014BAA">
          <w:pPr>
            <w:pStyle w:val="C73D1689BDF74794AC099391457612CF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87CE47FCBB412EB580986178EF1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5F03AF-C0A7-40E6-8C39-EEF8214EE663}"/>
      </w:docPartPr>
      <w:docPartBody>
        <w:p w:rsidR="00976812" w:rsidRDefault="00014BAA" w:rsidP="00014BAA">
          <w:pPr>
            <w:pStyle w:val="8E87CE47FCBB412EB580986178EF1AD7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D0A81DB96B44FBBAC6B13499D89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8FDD1-0160-42A6-9228-69DC0EF9BB87}"/>
      </w:docPartPr>
      <w:docPartBody>
        <w:p w:rsidR="00976812" w:rsidRDefault="00014BAA" w:rsidP="00014BAA">
          <w:pPr>
            <w:pStyle w:val="84D0A81DB96B44FBBAC6B13499D89FB9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674B3A4C7244C3B8AC1E4E71089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1964D-EF4D-4001-BDAD-7D8DCA95C946}"/>
      </w:docPartPr>
      <w:docPartBody>
        <w:p w:rsidR="00976812" w:rsidRDefault="00014BAA" w:rsidP="00014BAA">
          <w:pPr>
            <w:pStyle w:val="30674B3A4C7244C3B8AC1E4E71089BA2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541ECD6D4943C58CD8CA6C6C6C2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0BBB5E-DDBB-4898-9894-91F1B88A6131}"/>
      </w:docPartPr>
      <w:docPartBody>
        <w:p w:rsidR="00976812" w:rsidRDefault="00014BAA" w:rsidP="00014BAA">
          <w:pPr>
            <w:pStyle w:val="8A541ECD6D4943C58CD8CA6C6C6C2E1A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125A3D9D5A4EA68F198DC6402AD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85CD6-6A10-4848-AC2C-FEFB57D52C80}"/>
      </w:docPartPr>
      <w:docPartBody>
        <w:p w:rsidR="00976812" w:rsidRDefault="00014BAA" w:rsidP="00014BAA">
          <w:pPr>
            <w:pStyle w:val="AA125A3D9D5A4EA68F198DC6402AD42F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B61A4BD32E46A0A660C0B2CE67B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E301D4-F8D5-4870-9E3B-A4FC43A2C225}"/>
      </w:docPartPr>
      <w:docPartBody>
        <w:p w:rsidR="00976812" w:rsidRDefault="00014BAA" w:rsidP="00014BAA">
          <w:pPr>
            <w:pStyle w:val="42B61A4BD32E46A0A660C0B2CE67B063"/>
          </w:pPr>
          <w:r w:rsidRPr="00B96AB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nterstateCompressed ExLigh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atioDisplay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AA"/>
    <w:rsid w:val="00014BAA"/>
    <w:rsid w:val="00976812"/>
    <w:rsid w:val="00A663A5"/>
    <w:rsid w:val="00B1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4BAA"/>
    <w:rPr>
      <w:color w:val="808080"/>
    </w:rPr>
  </w:style>
  <w:style w:type="paragraph" w:customStyle="1" w:styleId="9C6B4D512B0343598C0DC8CDE36236C7">
    <w:name w:val="9C6B4D512B0343598C0DC8CDE36236C7"/>
    <w:rsid w:val="00014BAA"/>
  </w:style>
  <w:style w:type="paragraph" w:customStyle="1" w:styleId="0E8F00F5235E4856AE4417D1A42FA805">
    <w:name w:val="0E8F00F5235E4856AE4417D1A42FA805"/>
    <w:rsid w:val="00014BAA"/>
  </w:style>
  <w:style w:type="paragraph" w:customStyle="1" w:styleId="A5DAEFD98C73455BB900ACD392761DC3">
    <w:name w:val="A5DAEFD98C73455BB900ACD392761DC3"/>
    <w:rsid w:val="00014BAA"/>
  </w:style>
  <w:style w:type="paragraph" w:customStyle="1" w:styleId="570AE87B37BE4CA9825C3BE4A275F70E">
    <w:name w:val="570AE87B37BE4CA9825C3BE4A275F70E"/>
    <w:rsid w:val="00014BAA"/>
  </w:style>
  <w:style w:type="paragraph" w:customStyle="1" w:styleId="3785F6C6E6AB4FE0ACA4070CE124565E">
    <w:name w:val="3785F6C6E6AB4FE0ACA4070CE124565E"/>
    <w:rsid w:val="00014BAA"/>
  </w:style>
  <w:style w:type="paragraph" w:customStyle="1" w:styleId="867386FD61894677B2A477B7EE567BA2">
    <w:name w:val="867386FD61894677B2A477B7EE567BA2"/>
    <w:rsid w:val="00014BAA"/>
  </w:style>
  <w:style w:type="paragraph" w:customStyle="1" w:styleId="EFB9F644C91E48CB9ACFF526BB6DB697">
    <w:name w:val="EFB9F644C91E48CB9ACFF526BB6DB697"/>
    <w:rsid w:val="00014BAA"/>
  </w:style>
  <w:style w:type="paragraph" w:customStyle="1" w:styleId="0E6DE6B32E144AC0A4518A9E2E739A22">
    <w:name w:val="0E6DE6B32E144AC0A4518A9E2E739A22"/>
    <w:rsid w:val="00014BAA"/>
  </w:style>
  <w:style w:type="paragraph" w:customStyle="1" w:styleId="C73D1689BDF74794AC099391457612CF">
    <w:name w:val="C73D1689BDF74794AC099391457612CF"/>
    <w:rsid w:val="00014BAA"/>
  </w:style>
  <w:style w:type="paragraph" w:customStyle="1" w:styleId="8E87CE47FCBB412EB580986178EF1AD7">
    <w:name w:val="8E87CE47FCBB412EB580986178EF1AD7"/>
    <w:rsid w:val="00014BAA"/>
  </w:style>
  <w:style w:type="paragraph" w:customStyle="1" w:styleId="84D0A81DB96B44FBBAC6B13499D89FB9">
    <w:name w:val="84D0A81DB96B44FBBAC6B13499D89FB9"/>
    <w:rsid w:val="00014BAA"/>
  </w:style>
  <w:style w:type="paragraph" w:customStyle="1" w:styleId="30674B3A4C7244C3B8AC1E4E71089BA2">
    <w:name w:val="30674B3A4C7244C3B8AC1E4E71089BA2"/>
    <w:rsid w:val="00014BAA"/>
  </w:style>
  <w:style w:type="paragraph" w:customStyle="1" w:styleId="8A541ECD6D4943C58CD8CA6C6C6C2E1A">
    <w:name w:val="8A541ECD6D4943C58CD8CA6C6C6C2E1A"/>
    <w:rsid w:val="00014BAA"/>
  </w:style>
  <w:style w:type="paragraph" w:customStyle="1" w:styleId="AA125A3D9D5A4EA68F198DC6402AD42F">
    <w:name w:val="AA125A3D9D5A4EA68F198DC6402AD42F"/>
    <w:rsid w:val="00014BAA"/>
  </w:style>
  <w:style w:type="paragraph" w:customStyle="1" w:styleId="42B61A4BD32E46A0A660C0B2CE67B063">
    <w:name w:val="42B61A4BD32E46A0A660C0B2CE67B063"/>
    <w:rsid w:val="00014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a_JTE">
  <a:themeElements>
    <a:clrScheme name="JTE 1">
      <a:dk1>
        <a:srgbClr val="025F93"/>
      </a:dk1>
      <a:lt1>
        <a:srgbClr val="FFFFFF"/>
      </a:lt1>
      <a:dk2>
        <a:srgbClr val="A3C04E"/>
      </a:dk2>
      <a:lt2>
        <a:srgbClr val="699A2F"/>
      </a:lt2>
      <a:accent1>
        <a:srgbClr val="D2DE83"/>
      </a:accent1>
      <a:accent2>
        <a:srgbClr val="CE7972"/>
      </a:accent2>
      <a:accent3>
        <a:srgbClr val="2F728B"/>
      </a:accent3>
      <a:accent4>
        <a:srgbClr val="A7D7D3"/>
      </a:accent4>
      <a:accent5>
        <a:srgbClr val="ED8D5E"/>
      </a:accent5>
      <a:accent6>
        <a:srgbClr val="F0CE96"/>
      </a:accent6>
      <a:hlink>
        <a:srgbClr val="A3C04F"/>
      </a:hlink>
      <a:folHlink>
        <a:srgbClr val="69992E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574f6-087c-457e-b4b0-70005f014693" xsi:nil="true"/>
    <lcf76f155ced4ddcb4097134ff3c332f xmlns="42daee9b-f6ac-46e9-98b4-ee8077b675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D8B877401BA49BC20856AF07A68E4" ma:contentTypeVersion="11" ma:contentTypeDescription="Een nieuw document maken." ma:contentTypeScope="" ma:versionID="fddeb4abf296f4154317562591f02df5">
  <xsd:schema xmlns:xsd="http://www.w3.org/2001/XMLSchema" xmlns:xs="http://www.w3.org/2001/XMLSchema" xmlns:p="http://schemas.microsoft.com/office/2006/metadata/properties" xmlns:ns2="42daee9b-f6ac-46e9-98b4-ee8077b6757e" xmlns:ns3="d63574f6-087c-457e-b4b0-70005f014693" targetNamespace="http://schemas.microsoft.com/office/2006/metadata/properties" ma:root="true" ma:fieldsID="7eacb19b03e852cbcdc5b5ae83aefc94" ns2:_="" ns3:_="">
    <xsd:import namespace="42daee9b-f6ac-46e9-98b4-ee8077b6757e"/>
    <xsd:import namespace="d63574f6-087c-457e-b4b0-70005f014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ee9b-f6ac-46e9-98b4-ee8077b6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7b7bf3-4ed8-41f4-ad19-8f16e4491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574f6-087c-457e-b4b0-70005f014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d61d00-ab0f-435a-b486-df911b428e44}" ma:internalName="TaxCatchAll" ma:showField="CatchAllData" ma:web="d63574f6-087c-457e-b4b0-70005f014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72EED-AA86-4DBE-93D7-5B3551757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213C8-6BF2-434C-8751-EE7731E6DDE2}">
  <ds:schemaRefs>
    <ds:schemaRef ds:uri="http://schemas.microsoft.com/office/2006/metadata/properties"/>
    <ds:schemaRef ds:uri="http://schemas.microsoft.com/office/infopath/2007/PartnerControls"/>
    <ds:schemaRef ds:uri="d63574f6-087c-457e-b4b0-70005f014693"/>
    <ds:schemaRef ds:uri="42daee9b-f6ac-46e9-98b4-ee8077b6757e"/>
  </ds:schemaRefs>
</ds:datastoreItem>
</file>

<file path=customXml/itemProps3.xml><?xml version="1.0" encoding="utf-8"?>
<ds:datastoreItem xmlns:ds="http://schemas.openxmlformats.org/officeDocument/2006/customXml" ds:itemID="{C1C5FCB3-8878-449D-B30E-AA1BBCA5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ee9b-f6ac-46e9-98b4-ee8077b6757e"/>
    <ds:schemaRef ds:uri="d63574f6-087c-457e-b4b0-70005f014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intern_sjabloon</Template>
  <TotalTime>12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Locatelli</dc:creator>
  <cp:keywords/>
  <dc:description/>
  <cp:lastModifiedBy>Chiara Locatelli</cp:lastModifiedBy>
  <cp:revision>4</cp:revision>
  <dcterms:created xsi:type="dcterms:W3CDTF">2025-03-05T07:40:00Z</dcterms:created>
  <dcterms:modified xsi:type="dcterms:W3CDTF">2025-03-05T08:41:00Z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0x010100717D8B877401BA49BC20856AF07A68E4</vt:lpwstr>
  </property>
</Properties>
</file>